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EAA2" w14:textId="77777777" w:rsidR="005A1F19" w:rsidRDefault="005A1F19" w:rsidP="005A1F19">
      <w:pPr>
        <w:pStyle w:val="Default"/>
        <w:spacing w:before="240"/>
      </w:pPr>
      <w:r>
        <w:rPr>
          <w:rFonts w:cs="Cambria"/>
          <w:b/>
          <w:bCs/>
          <w:color w:val="auto"/>
          <w:sz w:val="36"/>
          <w:szCs w:val="36"/>
        </w:rPr>
        <w:t>Städschema</w:t>
      </w:r>
    </w:p>
    <w:p w14:paraId="279844B6" w14:textId="77777777" w:rsidR="005A1F19" w:rsidRDefault="005A1F19" w:rsidP="005A1F19"/>
    <w:p w14:paraId="1790B756" w14:textId="77777777" w:rsidR="005A1F19" w:rsidRDefault="005A1F19" w:rsidP="005A1F19">
      <w:r>
        <w:t xml:space="preserve">Diska allt använt gods och ställ in i skåp och lådor. Stäng av vattnet till diskmaskinen när allt är </w:t>
      </w:r>
      <w:proofErr w:type="spellStart"/>
      <w:r>
        <w:t>färdigdiskat</w:t>
      </w:r>
      <w:proofErr w:type="spellEnd"/>
    </w:p>
    <w:p w14:paraId="25D62115" w14:textId="77777777" w:rsidR="005A1F19" w:rsidRDefault="005A1F19" w:rsidP="005A1F19"/>
    <w:p w14:paraId="22BFD702" w14:textId="77777777" w:rsidR="005A1F19" w:rsidRDefault="005A1F19" w:rsidP="005A1F19">
      <w:r>
        <w:t>Torka av köksbänkar</w:t>
      </w:r>
    </w:p>
    <w:p w14:paraId="34A819EE" w14:textId="77777777" w:rsidR="005A1F19" w:rsidRDefault="005A1F19" w:rsidP="005A1F19"/>
    <w:p w14:paraId="2FF78DC3" w14:textId="77777777" w:rsidR="005A1F19" w:rsidRDefault="005A1F19" w:rsidP="005A1F19">
      <w:r>
        <w:t>Städa av spis och ugn</w:t>
      </w:r>
    </w:p>
    <w:p w14:paraId="47064490" w14:textId="77777777" w:rsidR="005A1F19" w:rsidRDefault="005A1F19" w:rsidP="005A1F19"/>
    <w:p w14:paraId="5681102B" w14:textId="37B0AC82" w:rsidR="005A1F19" w:rsidRDefault="005A1F19" w:rsidP="005A1F19">
      <w:r>
        <w:t xml:space="preserve">Töm kylskåpet och </w:t>
      </w:r>
      <w:r w:rsidR="00954B71">
        <w:t>låt det stå på</w:t>
      </w:r>
      <w:r w:rsidR="00BF2B8F">
        <w:t>, för att undvika mögel och dålig lukt</w:t>
      </w:r>
    </w:p>
    <w:p w14:paraId="305622E1" w14:textId="77777777" w:rsidR="005A1F19" w:rsidRDefault="005A1F19" w:rsidP="005A1F19"/>
    <w:p w14:paraId="7384E2BC" w14:textId="77777777" w:rsidR="005A1F19" w:rsidRDefault="005A1F19" w:rsidP="005A1F19">
      <w:r>
        <w:t>Töm papperskorgen på toaletten, och skura toalettstolen</w:t>
      </w:r>
    </w:p>
    <w:p w14:paraId="4BFB2DB3" w14:textId="77777777" w:rsidR="005A1F19" w:rsidRDefault="005A1F19" w:rsidP="005A1F19"/>
    <w:p w14:paraId="7E14F8FA" w14:textId="77777777" w:rsidR="005A1F19" w:rsidRDefault="005A1F19" w:rsidP="005A1F19">
      <w:r>
        <w:t>Bär ut alla sopor. Det finns ingen sophämtning från gården, så allt avfall måste tas med hem</w:t>
      </w:r>
    </w:p>
    <w:p w14:paraId="05A07D91" w14:textId="77777777" w:rsidR="005A1F19" w:rsidRDefault="005A1F19" w:rsidP="005A1F19"/>
    <w:p w14:paraId="78FDE8FB" w14:textId="77777777" w:rsidR="005A1F19" w:rsidRDefault="005A1F19" w:rsidP="005A1F19">
      <w:r>
        <w:t>Torka av bord och stolar, och ställ in extra möbler i förrådet</w:t>
      </w:r>
    </w:p>
    <w:p w14:paraId="3FDFE610" w14:textId="77777777" w:rsidR="005A1F19" w:rsidRDefault="005A1F19" w:rsidP="005A1F19">
      <w:r>
        <w:t>Fläckar på stolarnas tyg kan gnuggas med vatten, är fläcken kvar, låt oss veta så tar vi hand om det</w:t>
      </w:r>
    </w:p>
    <w:p w14:paraId="0B89B77A" w14:textId="77777777" w:rsidR="005A1F19" w:rsidRDefault="005A1F19" w:rsidP="005A1F19"/>
    <w:p w14:paraId="3D50779F" w14:textId="77777777" w:rsidR="005A1F19" w:rsidRDefault="005A1F19" w:rsidP="005A1F19">
      <w:r>
        <w:t xml:space="preserve">Dammsug golvet i hela huset, även bakom dörrar. </w:t>
      </w:r>
      <w:proofErr w:type="spellStart"/>
      <w:r>
        <w:t>Våttorka</w:t>
      </w:r>
      <w:proofErr w:type="spellEnd"/>
      <w:r>
        <w:t xml:space="preserve"> golvet.</w:t>
      </w:r>
    </w:p>
    <w:p w14:paraId="5309E05C" w14:textId="77777777" w:rsidR="005A1F19" w:rsidRDefault="005A1F19" w:rsidP="005A1F19"/>
    <w:p w14:paraId="3CF0FBD8" w14:textId="77777777" w:rsidR="005A1F19" w:rsidRDefault="005A1F19" w:rsidP="005A1F19">
      <w:r>
        <w:t>Plocka upp eventuella fimpar som slängts utomhus. Ta hand om marschaller, girlanger och annat småskräp. Ankorna plockar gärna i sig sådant, och kan bli sjuka</w:t>
      </w:r>
    </w:p>
    <w:p w14:paraId="03FA5FD2" w14:textId="77777777" w:rsidR="005A1F19" w:rsidRDefault="005A1F19" w:rsidP="005A1F19"/>
    <w:p w14:paraId="373AA04E" w14:textId="77777777" w:rsidR="005A1F19" w:rsidRDefault="005A1F19" w:rsidP="005A1F19"/>
    <w:p w14:paraId="5F249FD5" w14:textId="77777777" w:rsidR="005A1F19" w:rsidRDefault="005A1F19" w:rsidP="005A1F19"/>
    <w:p w14:paraId="1B14A3DE" w14:textId="77777777" w:rsidR="005A1F19" w:rsidRDefault="005A1F19" w:rsidP="005A1F19"/>
    <w:p w14:paraId="01DF4E4C" w14:textId="77777777" w:rsidR="005A1F19" w:rsidRDefault="005A1F19" w:rsidP="005A1F19"/>
    <w:p w14:paraId="6ECB7A7F" w14:textId="77777777" w:rsidR="005A1F19" w:rsidRDefault="005A1F19" w:rsidP="005A1F19">
      <w:r>
        <w:t>Det finns dammsugare, hink och mopp i städskåpet i köket. Diskmedel och rengöringsmedel är fritt</w:t>
      </w:r>
    </w:p>
    <w:p w14:paraId="1ED75D37" w14:textId="77777777" w:rsidR="3598794E" w:rsidRDefault="3598794E" w:rsidP="00AC2C21"/>
    <w:p w14:paraId="5EE2EBCD" w14:textId="77777777" w:rsidR="3598794E" w:rsidRDefault="3598794E" w:rsidP="00AC2C21"/>
    <w:sectPr w:rsidR="3598794E" w:rsidSect="001A5F17">
      <w:headerReference w:type="default" r:id="rId11"/>
      <w:headerReference w:type="first" r:id="rId12"/>
      <w:pgSz w:w="11906" w:h="16838"/>
      <w:pgMar w:top="1440" w:right="1440" w:bottom="1440" w:left="1440" w:header="119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74DCD" w14:textId="77777777" w:rsidR="006414B3" w:rsidRDefault="006414B3" w:rsidP="001A5F17">
      <w:pPr>
        <w:spacing w:before="0" w:after="0"/>
      </w:pPr>
      <w:r>
        <w:separator/>
      </w:r>
    </w:p>
  </w:endnote>
  <w:endnote w:type="continuationSeparator" w:id="0">
    <w:p w14:paraId="5F854FDC" w14:textId="77777777" w:rsidR="006414B3" w:rsidRDefault="006414B3" w:rsidP="001A5F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ABFF2" w14:textId="77777777" w:rsidR="006414B3" w:rsidRDefault="006414B3" w:rsidP="001A5F17">
      <w:pPr>
        <w:spacing w:before="0" w:after="0"/>
      </w:pPr>
      <w:r>
        <w:separator/>
      </w:r>
    </w:p>
  </w:footnote>
  <w:footnote w:type="continuationSeparator" w:id="0">
    <w:p w14:paraId="67C4F84B" w14:textId="77777777" w:rsidR="006414B3" w:rsidRDefault="006414B3" w:rsidP="001A5F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7FBE7" w14:textId="77777777" w:rsidR="001A5F17" w:rsidRDefault="001A5F17">
    <w:pPr>
      <w:pStyle w:val="Sidhuvud"/>
    </w:pPr>
    <w:r>
      <w:t xml:space="preserve">Sida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fldSimple w:instr=" NUMPAGES  \* MERGEFORMAT ">
      <w: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D1C2" w14:textId="77777777" w:rsidR="001A5F17" w:rsidRDefault="001A5F17" w:rsidP="001A5F17">
    <w:pPr>
      <w:pStyle w:val="Default"/>
      <w:jc w:val="center"/>
    </w:pPr>
    <w:r>
      <w:rPr>
        <w:noProof/>
      </w:rPr>
      <w:drawing>
        <wp:inline distT="0" distB="0" distL="0" distR="0" wp14:anchorId="59ECDA5E" wp14:editId="6E821FE3">
          <wp:extent cx="1162050" cy="10953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95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9F4F2F1" w14:textId="77777777" w:rsidR="001A5F17" w:rsidRDefault="001A5F17" w:rsidP="001A5F17">
    <w:pPr>
      <w:pStyle w:val="Default"/>
      <w:jc w:val="center"/>
    </w:pPr>
    <w:proofErr w:type="spellStart"/>
    <w:r>
      <w:t>BJERRED</w:t>
    </w:r>
    <w:proofErr w:type="spellEnd"/>
    <w:r>
      <w:t xml:space="preserve"> – LOMMA</w:t>
    </w:r>
  </w:p>
  <w:p w14:paraId="0518DDF2" w14:textId="77777777" w:rsidR="001A5F17" w:rsidRDefault="001A5F17" w:rsidP="001A5F17">
    <w:pPr>
      <w:pStyle w:val="Default"/>
    </w:pPr>
    <w:r>
      <w:rPr>
        <w:color w:val="auto"/>
      </w:rPr>
      <w:t xml:space="preserve">Sida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rPr>
        <w:color w:val="auto"/>
      </w:rPr>
      <w:t xml:space="preserve"> av </w:t>
    </w:r>
    <w:r>
      <w:rPr>
        <w:color w:val="auto"/>
      </w:rPr>
      <w:fldChar w:fldCharType="begin"/>
    </w:r>
    <w:r>
      <w:rPr>
        <w:color w:val="auto"/>
      </w:rPr>
      <w:instrText xml:space="preserve"> NUMPAGES  \* MERGEFORMAT </w:instrText>
    </w:r>
    <w:r>
      <w:rPr>
        <w:color w:val="auto"/>
      </w:rPr>
      <w:fldChar w:fldCharType="separate"/>
    </w:r>
    <w:r>
      <w:rPr>
        <w:color w:val="auto"/>
      </w:rPr>
      <w:t>2</w:t>
    </w:r>
    <w:r>
      <w:rPr>
        <w:color w:val="auto"/>
      </w:rPr>
      <w:fldChar w:fldCharType="end"/>
    </w:r>
  </w:p>
  <w:p w14:paraId="260750F3" w14:textId="77777777" w:rsidR="001A5F17" w:rsidRPr="001A5F17" w:rsidRDefault="001A5F17" w:rsidP="001A5F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E01EA"/>
    <w:multiLevelType w:val="hybridMultilevel"/>
    <w:tmpl w:val="1850255C"/>
    <w:lvl w:ilvl="0" w:tplc="9426F5B6">
      <w:start w:val="1"/>
      <w:numFmt w:val="decimal"/>
      <w:lvlText w:val="%1."/>
      <w:lvlJc w:val="left"/>
      <w:pPr>
        <w:ind w:left="720" w:hanging="360"/>
      </w:pPr>
    </w:lvl>
    <w:lvl w:ilvl="1" w:tplc="E14A8C22">
      <w:start w:val="1"/>
      <w:numFmt w:val="lowerLetter"/>
      <w:lvlText w:val="%2)"/>
      <w:lvlJc w:val="left"/>
      <w:pPr>
        <w:ind w:left="1440" w:hanging="360"/>
      </w:pPr>
    </w:lvl>
    <w:lvl w:ilvl="2" w:tplc="79FAEC32">
      <w:start w:val="1"/>
      <w:numFmt w:val="lowerRoman"/>
      <w:lvlText w:val="%3."/>
      <w:lvlJc w:val="right"/>
      <w:pPr>
        <w:ind w:left="2160" w:hanging="180"/>
      </w:pPr>
    </w:lvl>
    <w:lvl w:ilvl="3" w:tplc="BFB64BA0">
      <w:start w:val="1"/>
      <w:numFmt w:val="decimal"/>
      <w:lvlText w:val="%4."/>
      <w:lvlJc w:val="left"/>
      <w:pPr>
        <w:ind w:left="2880" w:hanging="360"/>
      </w:pPr>
    </w:lvl>
    <w:lvl w:ilvl="4" w:tplc="D144D9C6">
      <w:start w:val="1"/>
      <w:numFmt w:val="lowerLetter"/>
      <w:lvlText w:val="%5."/>
      <w:lvlJc w:val="left"/>
      <w:pPr>
        <w:ind w:left="3600" w:hanging="360"/>
      </w:pPr>
    </w:lvl>
    <w:lvl w:ilvl="5" w:tplc="00982A9C">
      <w:start w:val="1"/>
      <w:numFmt w:val="lowerRoman"/>
      <w:lvlText w:val="%6."/>
      <w:lvlJc w:val="right"/>
      <w:pPr>
        <w:ind w:left="4320" w:hanging="180"/>
      </w:pPr>
    </w:lvl>
    <w:lvl w:ilvl="6" w:tplc="EBC694B0">
      <w:start w:val="1"/>
      <w:numFmt w:val="decimal"/>
      <w:lvlText w:val="%7."/>
      <w:lvlJc w:val="left"/>
      <w:pPr>
        <w:ind w:left="5040" w:hanging="360"/>
      </w:pPr>
    </w:lvl>
    <w:lvl w:ilvl="7" w:tplc="BD1C5ABE">
      <w:start w:val="1"/>
      <w:numFmt w:val="lowerLetter"/>
      <w:lvlText w:val="%8."/>
      <w:lvlJc w:val="left"/>
      <w:pPr>
        <w:ind w:left="5760" w:hanging="360"/>
      </w:pPr>
    </w:lvl>
    <w:lvl w:ilvl="8" w:tplc="7D0240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B4012"/>
    <w:multiLevelType w:val="hybridMultilevel"/>
    <w:tmpl w:val="76949A72"/>
    <w:lvl w:ilvl="0" w:tplc="A0962116">
      <w:start w:val="1"/>
      <w:numFmt w:val="decimal"/>
      <w:pStyle w:val="Rubrik1"/>
      <w:lvlText w:val="%1."/>
      <w:lvlJc w:val="left"/>
      <w:pPr>
        <w:ind w:left="720" w:hanging="360"/>
      </w:pPr>
    </w:lvl>
    <w:lvl w:ilvl="1" w:tplc="10A03B64">
      <w:start w:val="1"/>
      <w:numFmt w:val="lowerLetter"/>
      <w:lvlText w:val="%2."/>
      <w:lvlJc w:val="left"/>
      <w:pPr>
        <w:ind w:left="1440" w:hanging="360"/>
      </w:pPr>
    </w:lvl>
    <w:lvl w:ilvl="2" w:tplc="D3805C8C">
      <w:start w:val="1"/>
      <w:numFmt w:val="lowerRoman"/>
      <w:lvlText w:val="%3."/>
      <w:lvlJc w:val="right"/>
      <w:pPr>
        <w:ind w:left="2160" w:hanging="180"/>
      </w:pPr>
    </w:lvl>
    <w:lvl w:ilvl="3" w:tplc="E37A547A">
      <w:start w:val="1"/>
      <w:numFmt w:val="decimal"/>
      <w:lvlText w:val="%4."/>
      <w:lvlJc w:val="left"/>
      <w:pPr>
        <w:ind w:left="2880" w:hanging="360"/>
      </w:pPr>
    </w:lvl>
    <w:lvl w:ilvl="4" w:tplc="29FE54A4">
      <w:start w:val="1"/>
      <w:numFmt w:val="lowerLetter"/>
      <w:lvlText w:val="%5."/>
      <w:lvlJc w:val="left"/>
      <w:pPr>
        <w:ind w:left="3600" w:hanging="360"/>
      </w:pPr>
    </w:lvl>
    <w:lvl w:ilvl="5" w:tplc="9BCA2C2C">
      <w:start w:val="1"/>
      <w:numFmt w:val="lowerRoman"/>
      <w:lvlText w:val="%6."/>
      <w:lvlJc w:val="right"/>
      <w:pPr>
        <w:ind w:left="4320" w:hanging="180"/>
      </w:pPr>
    </w:lvl>
    <w:lvl w:ilvl="6" w:tplc="23641A06">
      <w:start w:val="1"/>
      <w:numFmt w:val="decimal"/>
      <w:lvlText w:val="%7."/>
      <w:lvlJc w:val="left"/>
      <w:pPr>
        <w:ind w:left="5040" w:hanging="360"/>
      </w:pPr>
    </w:lvl>
    <w:lvl w:ilvl="7" w:tplc="C1766D08">
      <w:start w:val="1"/>
      <w:numFmt w:val="lowerLetter"/>
      <w:lvlText w:val="%8."/>
      <w:lvlJc w:val="left"/>
      <w:pPr>
        <w:ind w:left="5760" w:hanging="360"/>
      </w:pPr>
    </w:lvl>
    <w:lvl w:ilvl="8" w:tplc="4B9406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E4247"/>
    <w:multiLevelType w:val="hybridMultilevel"/>
    <w:tmpl w:val="B1324D66"/>
    <w:lvl w:ilvl="0" w:tplc="B4500EDA">
      <w:start w:val="1"/>
      <w:numFmt w:val="decimal"/>
      <w:lvlText w:val="%1."/>
      <w:lvlJc w:val="left"/>
      <w:pPr>
        <w:ind w:left="720" w:hanging="360"/>
      </w:pPr>
    </w:lvl>
    <w:lvl w:ilvl="1" w:tplc="44828BE4">
      <w:start w:val="1"/>
      <w:numFmt w:val="decimal"/>
      <w:lvlText w:val="%2."/>
      <w:lvlJc w:val="left"/>
      <w:pPr>
        <w:ind w:left="1440" w:hanging="360"/>
      </w:pPr>
    </w:lvl>
    <w:lvl w:ilvl="2" w:tplc="183628EC">
      <w:start w:val="1"/>
      <w:numFmt w:val="lowerRoman"/>
      <w:lvlText w:val="%3."/>
      <w:lvlJc w:val="right"/>
      <w:pPr>
        <w:ind w:left="2160" w:hanging="180"/>
      </w:pPr>
    </w:lvl>
    <w:lvl w:ilvl="3" w:tplc="423EB726">
      <w:start w:val="1"/>
      <w:numFmt w:val="decimal"/>
      <w:lvlText w:val="%4."/>
      <w:lvlJc w:val="left"/>
      <w:pPr>
        <w:ind w:left="2880" w:hanging="360"/>
      </w:pPr>
    </w:lvl>
    <w:lvl w:ilvl="4" w:tplc="9D149616">
      <w:start w:val="1"/>
      <w:numFmt w:val="lowerLetter"/>
      <w:lvlText w:val="%5."/>
      <w:lvlJc w:val="left"/>
      <w:pPr>
        <w:ind w:left="3600" w:hanging="360"/>
      </w:pPr>
    </w:lvl>
    <w:lvl w:ilvl="5" w:tplc="56A8F2D6">
      <w:start w:val="1"/>
      <w:numFmt w:val="lowerRoman"/>
      <w:lvlText w:val="%6."/>
      <w:lvlJc w:val="right"/>
      <w:pPr>
        <w:ind w:left="4320" w:hanging="180"/>
      </w:pPr>
    </w:lvl>
    <w:lvl w:ilvl="6" w:tplc="B7D84A36">
      <w:start w:val="1"/>
      <w:numFmt w:val="decimal"/>
      <w:lvlText w:val="%7."/>
      <w:lvlJc w:val="left"/>
      <w:pPr>
        <w:ind w:left="5040" w:hanging="360"/>
      </w:pPr>
    </w:lvl>
    <w:lvl w:ilvl="7" w:tplc="6AF6F23C">
      <w:start w:val="1"/>
      <w:numFmt w:val="lowerLetter"/>
      <w:lvlText w:val="%8."/>
      <w:lvlJc w:val="left"/>
      <w:pPr>
        <w:ind w:left="5760" w:hanging="360"/>
      </w:pPr>
    </w:lvl>
    <w:lvl w:ilvl="8" w:tplc="784ED3A4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4031">
    <w:abstractNumId w:val="1"/>
  </w:num>
  <w:num w:numId="2" w16cid:durableId="66000120">
    <w:abstractNumId w:val="2"/>
  </w:num>
  <w:num w:numId="3" w16cid:durableId="885221678">
    <w:abstractNumId w:val="0"/>
  </w:num>
  <w:num w:numId="4" w16cid:durableId="1173060463">
    <w:abstractNumId w:val="1"/>
  </w:num>
  <w:num w:numId="5" w16cid:durableId="217253379">
    <w:abstractNumId w:val="1"/>
  </w:num>
  <w:num w:numId="6" w16cid:durableId="679697559">
    <w:abstractNumId w:val="1"/>
  </w:num>
  <w:num w:numId="7" w16cid:durableId="948005036">
    <w:abstractNumId w:val="1"/>
  </w:num>
  <w:num w:numId="8" w16cid:durableId="1241329211">
    <w:abstractNumId w:val="1"/>
  </w:num>
  <w:num w:numId="9" w16cid:durableId="1805853823">
    <w:abstractNumId w:val="1"/>
  </w:num>
  <w:num w:numId="10" w16cid:durableId="1137380889">
    <w:abstractNumId w:val="1"/>
  </w:num>
  <w:num w:numId="11" w16cid:durableId="1092706203">
    <w:abstractNumId w:val="1"/>
  </w:num>
  <w:num w:numId="12" w16cid:durableId="989403139">
    <w:abstractNumId w:val="1"/>
  </w:num>
  <w:num w:numId="13" w16cid:durableId="1271353276">
    <w:abstractNumId w:val="1"/>
  </w:num>
  <w:num w:numId="14" w16cid:durableId="1023940164">
    <w:abstractNumId w:val="1"/>
  </w:num>
  <w:num w:numId="15" w16cid:durableId="1676611807">
    <w:abstractNumId w:val="1"/>
  </w:num>
  <w:num w:numId="16" w16cid:durableId="999040292">
    <w:abstractNumId w:val="1"/>
  </w:num>
  <w:num w:numId="17" w16cid:durableId="1768115185">
    <w:abstractNumId w:val="1"/>
  </w:num>
  <w:num w:numId="18" w16cid:durableId="296569402">
    <w:abstractNumId w:val="1"/>
  </w:num>
  <w:num w:numId="19" w16cid:durableId="2056540767">
    <w:abstractNumId w:val="1"/>
  </w:num>
  <w:num w:numId="20" w16cid:durableId="36243706">
    <w:abstractNumId w:val="1"/>
  </w:num>
  <w:num w:numId="21" w16cid:durableId="822621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BF"/>
    <w:rsid w:val="000766EA"/>
    <w:rsid w:val="00095E6E"/>
    <w:rsid w:val="000B5BBB"/>
    <w:rsid w:val="000F279F"/>
    <w:rsid w:val="0013122F"/>
    <w:rsid w:val="001A5F17"/>
    <w:rsid w:val="002237AD"/>
    <w:rsid w:val="00283352"/>
    <w:rsid w:val="002928C2"/>
    <w:rsid w:val="002B76F4"/>
    <w:rsid w:val="00313B4A"/>
    <w:rsid w:val="003F7076"/>
    <w:rsid w:val="004220E9"/>
    <w:rsid w:val="004278E1"/>
    <w:rsid w:val="004765CE"/>
    <w:rsid w:val="004E3A88"/>
    <w:rsid w:val="005A1F19"/>
    <w:rsid w:val="005C4962"/>
    <w:rsid w:val="0062644A"/>
    <w:rsid w:val="006414B3"/>
    <w:rsid w:val="006B7849"/>
    <w:rsid w:val="006D22C3"/>
    <w:rsid w:val="007170BF"/>
    <w:rsid w:val="007C2005"/>
    <w:rsid w:val="007ED717"/>
    <w:rsid w:val="00810D09"/>
    <w:rsid w:val="00812E9B"/>
    <w:rsid w:val="008576F6"/>
    <w:rsid w:val="00885803"/>
    <w:rsid w:val="0089240B"/>
    <w:rsid w:val="00900355"/>
    <w:rsid w:val="00937661"/>
    <w:rsid w:val="009401A9"/>
    <w:rsid w:val="00954B71"/>
    <w:rsid w:val="00965EA4"/>
    <w:rsid w:val="00973E69"/>
    <w:rsid w:val="009A1500"/>
    <w:rsid w:val="009F0B16"/>
    <w:rsid w:val="009F693F"/>
    <w:rsid w:val="00A27162"/>
    <w:rsid w:val="00A63D41"/>
    <w:rsid w:val="00AC2C21"/>
    <w:rsid w:val="00BA370A"/>
    <w:rsid w:val="00BD0B4E"/>
    <w:rsid w:val="00BF2B8F"/>
    <w:rsid w:val="00C24C92"/>
    <w:rsid w:val="00CB6026"/>
    <w:rsid w:val="00DB148F"/>
    <w:rsid w:val="00F50165"/>
    <w:rsid w:val="00F54350"/>
    <w:rsid w:val="00F85FBB"/>
    <w:rsid w:val="00FB262C"/>
    <w:rsid w:val="0212EA9E"/>
    <w:rsid w:val="027850CC"/>
    <w:rsid w:val="0350464F"/>
    <w:rsid w:val="046145AA"/>
    <w:rsid w:val="0514B80A"/>
    <w:rsid w:val="057681BE"/>
    <w:rsid w:val="068D97FD"/>
    <w:rsid w:val="071AECD3"/>
    <w:rsid w:val="08B4365F"/>
    <w:rsid w:val="0934610B"/>
    <w:rsid w:val="0A349A68"/>
    <w:rsid w:val="0A58CE9C"/>
    <w:rsid w:val="0E1E04F2"/>
    <w:rsid w:val="10341C17"/>
    <w:rsid w:val="11118603"/>
    <w:rsid w:val="12922018"/>
    <w:rsid w:val="13053519"/>
    <w:rsid w:val="138E3201"/>
    <w:rsid w:val="140CE8BF"/>
    <w:rsid w:val="143E3F30"/>
    <w:rsid w:val="148FE2D8"/>
    <w:rsid w:val="1533B515"/>
    <w:rsid w:val="1585D56C"/>
    <w:rsid w:val="15880D88"/>
    <w:rsid w:val="15F645DB"/>
    <w:rsid w:val="160DA155"/>
    <w:rsid w:val="171159F3"/>
    <w:rsid w:val="17D04483"/>
    <w:rsid w:val="18476CCC"/>
    <w:rsid w:val="1857EC9F"/>
    <w:rsid w:val="18B1D96B"/>
    <w:rsid w:val="1D50AB0E"/>
    <w:rsid w:val="1E0719F1"/>
    <w:rsid w:val="1F15C479"/>
    <w:rsid w:val="206E8500"/>
    <w:rsid w:val="20C48A86"/>
    <w:rsid w:val="21475261"/>
    <w:rsid w:val="21685E54"/>
    <w:rsid w:val="216BC65D"/>
    <w:rsid w:val="21FC4414"/>
    <w:rsid w:val="22C80064"/>
    <w:rsid w:val="23A1946C"/>
    <w:rsid w:val="23A4EFBF"/>
    <w:rsid w:val="23B243DB"/>
    <w:rsid w:val="24236B6B"/>
    <w:rsid w:val="25004A5C"/>
    <w:rsid w:val="26BB0D8E"/>
    <w:rsid w:val="26BDF6E5"/>
    <w:rsid w:val="27548AD6"/>
    <w:rsid w:val="29C07D1D"/>
    <w:rsid w:val="29DEF5C9"/>
    <w:rsid w:val="2AB3AC11"/>
    <w:rsid w:val="2AB93E63"/>
    <w:rsid w:val="2B52F292"/>
    <w:rsid w:val="2BB26AB1"/>
    <w:rsid w:val="2BE02954"/>
    <w:rsid w:val="2C7DA380"/>
    <w:rsid w:val="2EAD3968"/>
    <w:rsid w:val="2EEFF4FB"/>
    <w:rsid w:val="2FBBA3E3"/>
    <w:rsid w:val="32556DA0"/>
    <w:rsid w:val="336D5743"/>
    <w:rsid w:val="33C8DF8E"/>
    <w:rsid w:val="34493806"/>
    <w:rsid w:val="345BFB68"/>
    <w:rsid w:val="3471BE91"/>
    <w:rsid w:val="347D9B18"/>
    <w:rsid w:val="34AA5927"/>
    <w:rsid w:val="351C6532"/>
    <w:rsid w:val="3598794E"/>
    <w:rsid w:val="3685F5C3"/>
    <w:rsid w:val="374A7CB4"/>
    <w:rsid w:val="37D9AB14"/>
    <w:rsid w:val="38275088"/>
    <w:rsid w:val="3835E808"/>
    <w:rsid w:val="38529993"/>
    <w:rsid w:val="386F5D0C"/>
    <w:rsid w:val="3B407D24"/>
    <w:rsid w:val="3EF471BB"/>
    <w:rsid w:val="3FF6D8E7"/>
    <w:rsid w:val="4091FB08"/>
    <w:rsid w:val="411CF0C2"/>
    <w:rsid w:val="427EC58E"/>
    <w:rsid w:val="428ADA54"/>
    <w:rsid w:val="43112DB6"/>
    <w:rsid w:val="4514CED3"/>
    <w:rsid w:val="468A8896"/>
    <w:rsid w:val="47EF54AF"/>
    <w:rsid w:val="485E118C"/>
    <w:rsid w:val="4864B445"/>
    <w:rsid w:val="48E74AC9"/>
    <w:rsid w:val="49B61726"/>
    <w:rsid w:val="4A54D81A"/>
    <w:rsid w:val="4B38BA81"/>
    <w:rsid w:val="4C53315C"/>
    <w:rsid w:val="4D423F26"/>
    <w:rsid w:val="4DB1D960"/>
    <w:rsid w:val="4E4E87D5"/>
    <w:rsid w:val="4F4F3D72"/>
    <w:rsid w:val="507E21EB"/>
    <w:rsid w:val="518E0B10"/>
    <w:rsid w:val="52413F40"/>
    <w:rsid w:val="538A0D19"/>
    <w:rsid w:val="56C5153D"/>
    <w:rsid w:val="587A963D"/>
    <w:rsid w:val="58DE52BE"/>
    <w:rsid w:val="59F4505E"/>
    <w:rsid w:val="5B11CA1B"/>
    <w:rsid w:val="5C200B40"/>
    <w:rsid w:val="5C91B148"/>
    <w:rsid w:val="5CC9B204"/>
    <w:rsid w:val="5E629D36"/>
    <w:rsid w:val="5E841589"/>
    <w:rsid w:val="5F9BC0B9"/>
    <w:rsid w:val="5FA36A43"/>
    <w:rsid w:val="601BFE07"/>
    <w:rsid w:val="6051BE07"/>
    <w:rsid w:val="609CA6BA"/>
    <w:rsid w:val="60DB7D3E"/>
    <w:rsid w:val="6144A8E1"/>
    <w:rsid w:val="614F7E57"/>
    <w:rsid w:val="6191BCC5"/>
    <w:rsid w:val="622E2AA6"/>
    <w:rsid w:val="63A157E4"/>
    <w:rsid w:val="65D4CCB5"/>
    <w:rsid w:val="6609BEDD"/>
    <w:rsid w:val="6659659F"/>
    <w:rsid w:val="66D4944A"/>
    <w:rsid w:val="676E5D26"/>
    <w:rsid w:val="681C7E69"/>
    <w:rsid w:val="68267369"/>
    <w:rsid w:val="685BD21C"/>
    <w:rsid w:val="68EEA7F7"/>
    <w:rsid w:val="6A0D51C0"/>
    <w:rsid w:val="6B240A4E"/>
    <w:rsid w:val="6BAEC07C"/>
    <w:rsid w:val="6D2115A9"/>
    <w:rsid w:val="6E96DD91"/>
    <w:rsid w:val="6EABAFBB"/>
    <w:rsid w:val="6FBFCE51"/>
    <w:rsid w:val="707FB739"/>
    <w:rsid w:val="70C513C7"/>
    <w:rsid w:val="71ECC934"/>
    <w:rsid w:val="723DC9C1"/>
    <w:rsid w:val="73559EAB"/>
    <w:rsid w:val="74CD3D79"/>
    <w:rsid w:val="76332C82"/>
    <w:rsid w:val="76F5DA9D"/>
    <w:rsid w:val="7743C13A"/>
    <w:rsid w:val="775AE22C"/>
    <w:rsid w:val="786E9C9F"/>
    <w:rsid w:val="7B1968B6"/>
    <w:rsid w:val="7B2E5591"/>
    <w:rsid w:val="7BFD4C9E"/>
    <w:rsid w:val="7CD570B4"/>
    <w:rsid w:val="7D27B026"/>
    <w:rsid w:val="7D33CE1C"/>
    <w:rsid w:val="7E4F0DBF"/>
    <w:rsid w:val="7F294A3F"/>
    <w:rsid w:val="7F539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7094"/>
  <w15:chartTrackingRefBased/>
  <w15:docId w15:val="{A57F47A2-5281-5B48-931E-9D452573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19"/>
    <w:pPr>
      <w:spacing w:before="80" w:after="360" w:line="240" w:lineRule="auto"/>
      <w:ind w:left="709"/>
      <w:contextualSpacing/>
    </w:pPr>
  </w:style>
  <w:style w:type="paragraph" w:styleId="Rubrik1">
    <w:name w:val="heading 1"/>
    <w:basedOn w:val="Liststycke"/>
    <w:next w:val="Normal"/>
    <w:link w:val="Rubrik1Char"/>
    <w:uiPriority w:val="9"/>
    <w:qFormat/>
    <w:rsid w:val="00AC2C21"/>
    <w:pPr>
      <w:numPr>
        <w:numId w:val="1"/>
      </w:numPr>
      <w:spacing w:line="360" w:lineRule="auto"/>
      <w:outlineLvl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pPr>
      <w:ind w:left="720"/>
    </w:pPr>
  </w:style>
  <w:style w:type="character" w:customStyle="1" w:styleId="Rubrik1Char">
    <w:name w:val="Rubrik 1 Char"/>
    <w:basedOn w:val="Standardstycketeckensnitt"/>
    <w:link w:val="Rubrik1"/>
    <w:uiPriority w:val="9"/>
    <w:rsid w:val="00AC2C21"/>
  </w:style>
  <w:style w:type="paragraph" w:customStyle="1" w:styleId="Default">
    <w:name w:val="Default"/>
    <w:rsid w:val="006D22C3"/>
    <w:pPr>
      <w:suppressAutoHyphens/>
      <w:spacing w:after="0" w:line="240" w:lineRule="auto"/>
    </w:pPr>
    <w:rPr>
      <w:rFonts w:ascii="Arial" w:eastAsia="Calibri" w:hAnsi="Arial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6D22C3"/>
    <w:pPr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6D22C3"/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26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262C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65EA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65EA4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1A5F17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A5F17"/>
  </w:style>
  <w:style w:type="paragraph" w:styleId="Sidfot">
    <w:name w:val="footer"/>
    <w:basedOn w:val="Normal"/>
    <w:link w:val="SidfotChar"/>
    <w:uiPriority w:val="99"/>
    <w:unhideWhenUsed/>
    <w:rsid w:val="001A5F17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A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/Library/Group%20Containers/UBF8T346G9.Office/User%20Content.localized/Templates.localized/Protokoll%20styrelsemo&#776;t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2F62D2BE7214FA475DFC011F116BA" ma:contentTypeVersion="12" ma:contentTypeDescription="Skapa ett nytt dokument." ma:contentTypeScope="" ma:versionID="5e4b4d7cca924f8461b39efbf5de5ad2">
  <xsd:schema xmlns:xsd="http://www.w3.org/2001/XMLSchema" xmlns:xs="http://www.w3.org/2001/XMLSchema" xmlns:p="http://schemas.microsoft.com/office/2006/metadata/properties" xmlns:ns2="ba19043e-ebe4-4ad4-9ded-469616493f5e" xmlns:ns3="a5164e42-e2a8-4177-86dd-0da765f91cb5" targetNamespace="http://schemas.microsoft.com/office/2006/metadata/properties" ma:root="true" ma:fieldsID="c087a59836cf7f9ab05f1e003dd64622" ns2:_="" ns3:_="">
    <xsd:import namespace="ba19043e-ebe4-4ad4-9ded-469616493f5e"/>
    <xsd:import namespace="a5164e42-e2a8-4177-86dd-0da765f91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9043e-ebe4-4ad4-9ded-469616493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64e42-e2a8-4177-86dd-0da765f91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CA964A-BE3F-4A7F-8F93-F1D09FEE1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9043e-ebe4-4ad4-9ded-469616493f5e"/>
    <ds:schemaRef ds:uri="a5164e42-e2a8-4177-86dd-0da765f91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60455-0F8F-4694-A282-60D419941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BE2F1-8668-4033-89D7-42CA6716E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1F7E92-9188-014D-AC37-9F2729E7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styrelsemöte mall.dotx</Template>
  <TotalTime>982</TotalTime>
  <Pages>1</Pages>
  <Words>140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2020-09-26T11:07:00Z</cp:lastPrinted>
  <dcterms:created xsi:type="dcterms:W3CDTF">2024-10-24T19:25:00Z</dcterms:created>
  <dcterms:modified xsi:type="dcterms:W3CDTF">2025-01-03T11:46:00Z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0x0101006D12F62D2BE7214FA475DFC011F116BA</vt:lpwstr>
  </property>
  <property fmtid="{D5CDD505-2E9C-101B-9397-08002B2CF9AE}" pid="3" name="Justerare1">
    <vt:lpwstr>xxxxxxx</vt:lpwstr>
  </property>
  <property fmtid="{D5CDD505-2E9C-101B-9397-08002B2CF9AE}" pid="4" name="Justerare2">
    <vt:lpwstr>xxxxxxx</vt:lpwstr>
  </property>
  <property fmtid="{D5CDD505-2E9C-101B-9397-08002B2CF9AE}" pid="5" name="Ordförande">
    <vt:lpwstr>xxxxxxx</vt:lpwstr>
  </property>
  <property fmtid="{D5CDD505-2E9C-101B-9397-08002B2CF9AE}" pid="6" name="Sekreterare">
    <vt:lpwstr>xxxxxxx</vt:lpwstr>
  </property>
</Properties>
</file>