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C416" w14:textId="3E2579B2" w:rsidR="002811DD" w:rsidRPr="002811DD" w:rsidRDefault="002811DD" w:rsidP="00014E17">
      <w:pPr>
        <w:rPr>
          <w:b/>
          <w:bCs/>
          <w:sz w:val="40"/>
          <w:szCs w:val="40"/>
        </w:rPr>
      </w:pPr>
      <w:r w:rsidRPr="002811DD">
        <w:rPr>
          <w:b/>
          <w:bCs/>
          <w:sz w:val="40"/>
          <w:szCs w:val="40"/>
        </w:rPr>
        <w:t>Kontaktpersoner</w:t>
      </w:r>
    </w:p>
    <w:p w14:paraId="4E9C43B7" w14:textId="77777777" w:rsidR="002811DD" w:rsidRDefault="002811DD" w:rsidP="00014E17"/>
    <w:p w14:paraId="4E37E80E" w14:textId="3B7D3D0F" w:rsidR="008529AB" w:rsidRDefault="00014E17" w:rsidP="00014E17">
      <w:r>
        <w:t>Uthyrningsansvarig:</w:t>
      </w:r>
    </w:p>
    <w:p w14:paraId="66F87A95" w14:textId="35684993" w:rsidR="00014E17" w:rsidRDefault="00014E17" w:rsidP="00014E17">
      <w:r>
        <w:t xml:space="preserve">Anita Thorén  0702-491701   </w:t>
      </w:r>
      <w:hyperlink r:id="rId11" w:history="1">
        <w:r w:rsidR="00B36E6B">
          <w:rPr>
            <w:rStyle w:val="Hyperlnk"/>
          </w:rPr>
          <w:t>anita.thoren@yahoo.se</w:t>
        </w:r>
      </w:hyperlink>
    </w:p>
    <w:p w14:paraId="42A6B92B" w14:textId="77777777" w:rsidR="00014E17" w:rsidRDefault="00014E17" w:rsidP="00014E17"/>
    <w:p w14:paraId="01F92937" w14:textId="77777777" w:rsidR="00014E17" w:rsidRDefault="00014E17" w:rsidP="00014E17"/>
    <w:p w14:paraId="23AE2075" w14:textId="19CB33E1" w:rsidR="00014E17" w:rsidRDefault="002811DD" w:rsidP="00014E17">
      <w:r>
        <w:t>Föreningens ordförande</w:t>
      </w:r>
    </w:p>
    <w:p w14:paraId="3561477A" w14:textId="25BA10BC" w:rsidR="002811DD" w:rsidRDefault="002811DD" w:rsidP="00014E17">
      <w:r>
        <w:t xml:space="preserve">Lotta Asker   </w:t>
      </w:r>
      <w:proofErr w:type="gramStart"/>
      <w:r>
        <w:t>0704-912277</w:t>
      </w:r>
      <w:proofErr w:type="gramEnd"/>
      <w:r>
        <w:t xml:space="preserve">      lotta.asker@friluftsframjandet.se</w:t>
      </w:r>
    </w:p>
    <w:p w14:paraId="6F04ECD6" w14:textId="77777777" w:rsidR="002811DD" w:rsidRDefault="002811DD" w:rsidP="00014E17"/>
    <w:p w14:paraId="0AE7DD68" w14:textId="77777777" w:rsidR="002811DD" w:rsidRDefault="002811DD" w:rsidP="00014E17"/>
    <w:p w14:paraId="4ACD041A" w14:textId="76A195F7" w:rsidR="002811DD" w:rsidRDefault="002811DD" w:rsidP="00014E17">
      <w:r>
        <w:t>Föreningens sekreterare</w:t>
      </w:r>
    </w:p>
    <w:p w14:paraId="01C12C9D" w14:textId="6577831D" w:rsidR="002811DD" w:rsidRDefault="002811DD" w:rsidP="00014E17">
      <w:r>
        <w:t xml:space="preserve">Maria Månsson   </w:t>
      </w:r>
      <w:proofErr w:type="gramStart"/>
      <w:r>
        <w:t>0736-505688</w:t>
      </w:r>
      <w:proofErr w:type="gramEnd"/>
      <w:r>
        <w:t xml:space="preserve">   </w:t>
      </w:r>
      <w:hyperlink r:id="rId12" w:history="1">
        <w:r w:rsidRPr="001A3F5F">
          <w:rPr>
            <w:rStyle w:val="Hyperlnk"/>
          </w:rPr>
          <w:t>maria.mansson@friluftsframjandet.se</w:t>
        </w:r>
      </w:hyperlink>
    </w:p>
    <w:p w14:paraId="79BBB14D" w14:textId="77777777" w:rsidR="002811DD" w:rsidRDefault="002811DD" w:rsidP="00014E17"/>
    <w:p w14:paraId="05B0D708" w14:textId="77777777" w:rsidR="002811DD" w:rsidRDefault="002811DD" w:rsidP="00014E17"/>
    <w:p w14:paraId="73E2AD6B" w14:textId="77777777" w:rsidR="002811DD" w:rsidRDefault="002811DD" w:rsidP="00014E17"/>
    <w:p w14:paraId="6459EAE5" w14:textId="5CF5C39E" w:rsidR="002811DD" w:rsidRPr="002811DD" w:rsidRDefault="002811DD" w:rsidP="00014E17">
      <w:pPr>
        <w:rPr>
          <w:b/>
          <w:bCs/>
          <w:sz w:val="40"/>
          <w:szCs w:val="40"/>
        </w:rPr>
      </w:pPr>
      <w:r w:rsidRPr="002811DD">
        <w:rPr>
          <w:b/>
          <w:bCs/>
          <w:sz w:val="40"/>
          <w:szCs w:val="40"/>
        </w:rPr>
        <w:t>Andra telefonnummer</w:t>
      </w:r>
    </w:p>
    <w:p w14:paraId="42B5E67C" w14:textId="77777777" w:rsidR="002811DD" w:rsidRDefault="002811DD" w:rsidP="00014E17"/>
    <w:p w14:paraId="70FC45F5" w14:textId="68954CF3" w:rsidR="002811DD" w:rsidRDefault="002811DD" w:rsidP="00014E17">
      <w:r>
        <w:t xml:space="preserve">Trygghetsvärdarna Norr  </w:t>
      </w:r>
    </w:p>
    <w:p w14:paraId="7AD50070" w14:textId="3FCB2144" w:rsidR="002811DD" w:rsidRDefault="002811DD" w:rsidP="00014E17">
      <w:proofErr w:type="gramStart"/>
      <w:r>
        <w:t>0733-411017</w:t>
      </w:r>
      <w:proofErr w:type="gramEnd"/>
    </w:p>
    <w:p w14:paraId="0CF85899" w14:textId="77777777" w:rsidR="002811DD" w:rsidRDefault="002811DD" w:rsidP="00014E17"/>
    <w:p w14:paraId="742E7FD6" w14:textId="77777777" w:rsidR="002811DD" w:rsidRDefault="002811DD" w:rsidP="00014E17"/>
    <w:p w14:paraId="7974ACFC" w14:textId="69C78D54" w:rsidR="002811DD" w:rsidRDefault="002811DD" w:rsidP="00014E17">
      <w:r>
        <w:t>Larmnummer</w:t>
      </w:r>
    </w:p>
    <w:p w14:paraId="53A115F6" w14:textId="1DB00459" w:rsidR="002811DD" w:rsidRDefault="002811DD" w:rsidP="00014E17">
      <w:r>
        <w:t>112</w:t>
      </w:r>
    </w:p>
    <w:p w14:paraId="4ECDB645" w14:textId="77777777" w:rsidR="002811DD" w:rsidRDefault="002811DD" w:rsidP="00014E17"/>
    <w:p w14:paraId="6EBD3382" w14:textId="15410EC6" w:rsidR="002811DD" w:rsidRDefault="002811DD" w:rsidP="00014E17">
      <w:r>
        <w:t xml:space="preserve">Adress: </w:t>
      </w:r>
      <w:r w:rsidRPr="002811DD">
        <w:rPr>
          <w:b/>
          <w:bCs/>
        </w:rPr>
        <w:t>Otto Per väg 2, Bjärred</w:t>
      </w:r>
    </w:p>
    <w:p w14:paraId="103AD312" w14:textId="77777777" w:rsidR="002811DD" w:rsidRDefault="002811DD" w:rsidP="00014E17"/>
    <w:p w14:paraId="53C86CB7" w14:textId="77777777" w:rsidR="002811DD" w:rsidRDefault="002811DD" w:rsidP="00014E17"/>
    <w:p w14:paraId="080CC84C" w14:textId="77777777" w:rsidR="002811DD" w:rsidRDefault="002811DD" w:rsidP="00014E17">
      <w:r>
        <w:t xml:space="preserve">Polis </w:t>
      </w:r>
    </w:p>
    <w:p w14:paraId="4A595161" w14:textId="45CDED13" w:rsidR="002811DD" w:rsidRPr="00014E17" w:rsidRDefault="002811DD" w:rsidP="00014E17">
      <w:r>
        <w:t>114 14</w:t>
      </w:r>
    </w:p>
    <w:sectPr w:rsidR="002811DD" w:rsidRPr="00014E17" w:rsidSect="001A5F17">
      <w:headerReference w:type="default" r:id="rId13"/>
      <w:headerReference w:type="first" r:id="rId14"/>
      <w:pgSz w:w="11906" w:h="16838"/>
      <w:pgMar w:top="1440" w:right="1440" w:bottom="1440" w:left="1440" w:header="119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CC9E" w14:textId="77777777" w:rsidR="00C2272A" w:rsidRDefault="00C2272A" w:rsidP="001A5F17">
      <w:pPr>
        <w:spacing w:before="0" w:after="0"/>
      </w:pPr>
      <w:r>
        <w:separator/>
      </w:r>
    </w:p>
  </w:endnote>
  <w:endnote w:type="continuationSeparator" w:id="0">
    <w:p w14:paraId="5E076081" w14:textId="77777777" w:rsidR="00C2272A" w:rsidRDefault="00C2272A" w:rsidP="001A5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76B8" w14:textId="77777777" w:rsidR="00C2272A" w:rsidRDefault="00C2272A" w:rsidP="001A5F17">
      <w:pPr>
        <w:spacing w:before="0" w:after="0"/>
      </w:pPr>
      <w:r>
        <w:separator/>
      </w:r>
    </w:p>
  </w:footnote>
  <w:footnote w:type="continuationSeparator" w:id="0">
    <w:p w14:paraId="462F6992" w14:textId="77777777" w:rsidR="00C2272A" w:rsidRDefault="00C2272A" w:rsidP="001A5F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FBE7" w14:textId="77777777" w:rsidR="001A5F17" w:rsidRDefault="001A5F17">
    <w:pPr>
      <w:pStyle w:val="Sidhuvud"/>
    </w:pPr>
    <w: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 \* MERGEFORMAT ">
      <w: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D1C2" w14:textId="77777777" w:rsidR="001A5F17" w:rsidRDefault="001A5F17" w:rsidP="001A5F17">
    <w:pPr>
      <w:pStyle w:val="Default"/>
      <w:jc w:val="center"/>
    </w:pPr>
    <w:r>
      <w:rPr>
        <w:noProof/>
      </w:rPr>
      <w:drawing>
        <wp:inline distT="0" distB="0" distL="0" distR="0" wp14:anchorId="59ECDA5E" wp14:editId="6E821FE3">
          <wp:extent cx="1162050" cy="10953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F4F2F1" w14:textId="77777777" w:rsidR="001A5F17" w:rsidRDefault="001A5F17" w:rsidP="001A5F17">
    <w:pPr>
      <w:pStyle w:val="Default"/>
      <w:jc w:val="center"/>
    </w:pPr>
    <w:proofErr w:type="spellStart"/>
    <w:r>
      <w:t>BJERRED</w:t>
    </w:r>
    <w:proofErr w:type="spellEnd"/>
    <w:r>
      <w:t xml:space="preserve"> – LOMMA</w:t>
    </w:r>
  </w:p>
  <w:p w14:paraId="0518DDF2" w14:textId="77777777" w:rsidR="001A5F17" w:rsidRDefault="001A5F17" w:rsidP="001A5F17">
    <w:pPr>
      <w:pStyle w:val="Default"/>
    </w:pPr>
    <w:r>
      <w:rPr>
        <w:color w:val="auto"/>
      </w:rP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rPr>
        <w:color w:val="auto"/>
      </w:rPr>
      <w:t xml:space="preserve"> av </w:t>
    </w:r>
    <w:r>
      <w:rPr>
        <w:color w:val="auto"/>
      </w:rPr>
      <w:fldChar w:fldCharType="begin"/>
    </w:r>
    <w:r>
      <w:rPr>
        <w:color w:val="auto"/>
      </w:rPr>
      <w:instrText xml:space="preserve"> NUMPAGES  \* MERGEFORMAT </w:instrText>
    </w:r>
    <w:r>
      <w:rPr>
        <w:color w:val="auto"/>
      </w:rPr>
      <w:fldChar w:fldCharType="separate"/>
    </w:r>
    <w:r>
      <w:rPr>
        <w:color w:val="auto"/>
      </w:rPr>
      <w:t>2</w:t>
    </w:r>
    <w:r>
      <w:rPr>
        <w:color w:val="auto"/>
      </w:rPr>
      <w:fldChar w:fldCharType="end"/>
    </w:r>
  </w:p>
  <w:p w14:paraId="260750F3" w14:textId="77777777" w:rsidR="001A5F17" w:rsidRPr="001A5F17" w:rsidRDefault="001A5F17" w:rsidP="001A5F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E01EA"/>
    <w:multiLevelType w:val="hybridMultilevel"/>
    <w:tmpl w:val="1850255C"/>
    <w:lvl w:ilvl="0" w:tplc="9426F5B6">
      <w:start w:val="1"/>
      <w:numFmt w:val="decimal"/>
      <w:lvlText w:val="%1."/>
      <w:lvlJc w:val="left"/>
      <w:pPr>
        <w:ind w:left="720" w:hanging="360"/>
      </w:pPr>
    </w:lvl>
    <w:lvl w:ilvl="1" w:tplc="E14A8C22">
      <w:start w:val="1"/>
      <w:numFmt w:val="lowerLetter"/>
      <w:lvlText w:val="%2)"/>
      <w:lvlJc w:val="left"/>
      <w:pPr>
        <w:ind w:left="1440" w:hanging="360"/>
      </w:pPr>
    </w:lvl>
    <w:lvl w:ilvl="2" w:tplc="79FAEC32">
      <w:start w:val="1"/>
      <w:numFmt w:val="lowerRoman"/>
      <w:lvlText w:val="%3."/>
      <w:lvlJc w:val="right"/>
      <w:pPr>
        <w:ind w:left="2160" w:hanging="180"/>
      </w:pPr>
    </w:lvl>
    <w:lvl w:ilvl="3" w:tplc="BFB64BA0">
      <w:start w:val="1"/>
      <w:numFmt w:val="decimal"/>
      <w:lvlText w:val="%4."/>
      <w:lvlJc w:val="left"/>
      <w:pPr>
        <w:ind w:left="2880" w:hanging="360"/>
      </w:pPr>
    </w:lvl>
    <w:lvl w:ilvl="4" w:tplc="D144D9C6">
      <w:start w:val="1"/>
      <w:numFmt w:val="lowerLetter"/>
      <w:lvlText w:val="%5."/>
      <w:lvlJc w:val="left"/>
      <w:pPr>
        <w:ind w:left="3600" w:hanging="360"/>
      </w:pPr>
    </w:lvl>
    <w:lvl w:ilvl="5" w:tplc="00982A9C">
      <w:start w:val="1"/>
      <w:numFmt w:val="lowerRoman"/>
      <w:lvlText w:val="%6."/>
      <w:lvlJc w:val="right"/>
      <w:pPr>
        <w:ind w:left="4320" w:hanging="180"/>
      </w:pPr>
    </w:lvl>
    <w:lvl w:ilvl="6" w:tplc="EBC694B0">
      <w:start w:val="1"/>
      <w:numFmt w:val="decimal"/>
      <w:lvlText w:val="%7."/>
      <w:lvlJc w:val="left"/>
      <w:pPr>
        <w:ind w:left="5040" w:hanging="360"/>
      </w:pPr>
    </w:lvl>
    <w:lvl w:ilvl="7" w:tplc="BD1C5ABE">
      <w:start w:val="1"/>
      <w:numFmt w:val="lowerLetter"/>
      <w:lvlText w:val="%8."/>
      <w:lvlJc w:val="left"/>
      <w:pPr>
        <w:ind w:left="5760" w:hanging="360"/>
      </w:pPr>
    </w:lvl>
    <w:lvl w:ilvl="8" w:tplc="7D0240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B4012"/>
    <w:multiLevelType w:val="hybridMultilevel"/>
    <w:tmpl w:val="76949A72"/>
    <w:lvl w:ilvl="0" w:tplc="A0962116">
      <w:start w:val="1"/>
      <w:numFmt w:val="decimal"/>
      <w:pStyle w:val="Rubrik1"/>
      <w:lvlText w:val="%1."/>
      <w:lvlJc w:val="left"/>
      <w:pPr>
        <w:ind w:left="720" w:hanging="360"/>
      </w:pPr>
    </w:lvl>
    <w:lvl w:ilvl="1" w:tplc="10A03B64">
      <w:start w:val="1"/>
      <w:numFmt w:val="lowerLetter"/>
      <w:lvlText w:val="%2."/>
      <w:lvlJc w:val="left"/>
      <w:pPr>
        <w:ind w:left="1440" w:hanging="360"/>
      </w:pPr>
    </w:lvl>
    <w:lvl w:ilvl="2" w:tplc="D3805C8C">
      <w:start w:val="1"/>
      <w:numFmt w:val="lowerRoman"/>
      <w:lvlText w:val="%3."/>
      <w:lvlJc w:val="right"/>
      <w:pPr>
        <w:ind w:left="2160" w:hanging="180"/>
      </w:pPr>
    </w:lvl>
    <w:lvl w:ilvl="3" w:tplc="E37A547A">
      <w:start w:val="1"/>
      <w:numFmt w:val="decimal"/>
      <w:lvlText w:val="%4."/>
      <w:lvlJc w:val="left"/>
      <w:pPr>
        <w:ind w:left="2880" w:hanging="360"/>
      </w:pPr>
    </w:lvl>
    <w:lvl w:ilvl="4" w:tplc="29FE54A4">
      <w:start w:val="1"/>
      <w:numFmt w:val="lowerLetter"/>
      <w:lvlText w:val="%5."/>
      <w:lvlJc w:val="left"/>
      <w:pPr>
        <w:ind w:left="3600" w:hanging="360"/>
      </w:pPr>
    </w:lvl>
    <w:lvl w:ilvl="5" w:tplc="9BCA2C2C">
      <w:start w:val="1"/>
      <w:numFmt w:val="lowerRoman"/>
      <w:lvlText w:val="%6."/>
      <w:lvlJc w:val="right"/>
      <w:pPr>
        <w:ind w:left="4320" w:hanging="180"/>
      </w:pPr>
    </w:lvl>
    <w:lvl w:ilvl="6" w:tplc="23641A06">
      <w:start w:val="1"/>
      <w:numFmt w:val="decimal"/>
      <w:lvlText w:val="%7."/>
      <w:lvlJc w:val="left"/>
      <w:pPr>
        <w:ind w:left="5040" w:hanging="360"/>
      </w:pPr>
    </w:lvl>
    <w:lvl w:ilvl="7" w:tplc="C1766D08">
      <w:start w:val="1"/>
      <w:numFmt w:val="lowerLetter"/>
      <w:lvlText w:val="%8."/>
      <w:lvlJc w:val="left"/>
      <w:pPr>
        <w:ind w:left="5760" w:hanging="360"/>
      </w:pPr>
    </w:lvl>
    <w:lvl w:ilvl="8" w:tplc="4B940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4247"/>
    <w:multiLevelType w:val="hybridMultilevel"/>
    <w:tmpl w:val="B1324D66"/>
    <w:lvl w:ilvl="0" w:tplc="B4500EDA">
      <w:start w:val="1"/>
      <w:numFmt w:val="decimal"/>
      <w:lvlText w:val="%1."/>
      <w:lvlJc w:val="left"/>
      <w:pPr>
        <w:ind w:left="720" w:hanging="360"/>
      </w:pPr>
    </w:lvl>
    <w:lvl w:ilvl="1" w:tplc="44828BE4">
      <w:start w:val="1"/>
      <w:numFmt w:val="decimal"/>
      <w:lvlText w:val="%2."/>
      <w:lvlJc w:val="left"/>
      <w:pPr>
        <w:ind w:left="1440" w:hanging="360"/>
      </w:pPr>
    </w:lvl>
    <w:lvl w:ilvl="2" w:tplc="183628EC">
      <w:start w:val="1"/>
      <w:numFmt w:val="lowerRoman"/>
      <w:lvlText w:val="%3."/>
      <w:lvlJc w:val="right"/>
      <w:pPr>
        <w:ind w:left="2160" w:hanging="180"/>
      </w:pPr>
    </w:lvl>
    <w:lvl w:ilvl="3" w:tplc="423EB726">
      <w:start w:val="1"/>
      <w:numFmt w:val="decimal"/>
      <w:lvlText w:val="%4."/>
      <w:lvlJc w:val="left"/>
      <w:pPr>
        <w:ind w:left="2880" w:hanging="360"/>
      </w:pPr>
    </w:lvl>
    <w:lvl w:ilvl="4" w:tplc="9D149616">
      <w:start w:val="1"/>
      <w:numFmt w:val="lowerLetter"/>
      <w:lvlText w:val="%5."/>
      <w:lvlJc w:val="left"/>
      <w:pPr>
        <w:ind w:left="3600" w:hanging="360"/>
      </w:pPr>
    </w:lvl>
    <w:lvl w:ilvl="5" w:tplc="56A8F2D6">
      <w:start w:val="1"/>
      <w:numFmt w:val="lowerRoman"/>
      <w:lvlText w:val="%6."/>
      <w:lvlJc w:val="right"/>
      <w:pPr>
        <w:ind w:left="4320" w:hanging="180"/>
      </w:pPr>
    </w:lvl>
    <w:lvl w:ilvl="6" w:tplc="B7D84A36">
      <w:start w:val="1"/>
      <w:numFmt w:val="decimal"/>
      <w:lvlText w:val="%7."/>
      <w:lvlJc w:val="left"/>
      <w:pPr>
        <w:ind w:left="5040" w:hanging="360"/>
      </w:pPr>
    </w:lvl>
    <w:lvl w:ilvl="7" w:tplc="6AF6F23C">
      <w:start w:val="1"/>
      <w:numFmt w:val="lowerLetter"/>
      <w:lvlText w:val="%8."/>
      <w:lvlJc w:val="left"/>
      <w:pPr>
        <w:ind w:left="5760" w:hanging="360"/>
      </w:pPr>
    </w:lvl>
    <w:lvl w:ilvl="8" w:tplc="784ED3A4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4031">
    <w:abstractNumId w:val="1"/>
  </w:num>
  <w:num w:numId="2" w16cid:durableId="66000120">
    <w:abstractNumId w:val="2"/>
  </w:num>
  <w:num w:numId="3" w16cid:durableId="885221678">
    <w:abstractNumId w:val="0"/>
  </w:num>
  <w:num w:numId="4" w16cid:durableId="1173060463">
    <w:abstractNumId w:val="1"/>
  </w:num>
  <w:num w:numId="5" w16cid:durableId="217253379">
    <w:abstractNumId w:val="1"/>
  </w:num>
  <w:num w:numId="6" w16cid:durableId="679697559">
    <w:abstractNumId w:val="1"/>
  </w:num>
  <w:num w:numId="7" w16cid:durableId="948005036">
    <w:abstractNumId w:val="1"/>
  </w:num>
  <w:num w:numId="8" w16cid:durableId="1241329211">
    <w:abstractNumId w:val="1"/>
  </w:num>
  <w:num w:numId="9" w16cid:durableId="1805853823">
    <w:abstractNumId w:val="1"/>
  </w:num>
  <w:num w:numId="10" w16cid:durableId="1137380889">
    <w:abstractNumId w:val="1"/>
  </w:num>
  <w:num w:numId="11" w16cid:durableId="1092706203">
    <w:abstractNumId w:val="1"/>
  </w:num>
  <w:num w:numId="12" w16cid:durableId="989403139">
    <w:abstractNumId w:val="1"/>
  </w:num>
  <w:num w:numId="13" w16cid:durableId="1271353276">
    <w:abstractNumId w:val="1"/>
  </w:num>
  <w:num w:numId="14" w16cid:durableId="1023940164">
    <w:abstractNumId w:val="1"/>
  </w:num>
  <w:num w:numId="15" w16cid:durableId="1676611807">
    <w:abstractNumId w:val="1"/>
  </w:num>
  <w:num w:numId="16" w16cid:durableId="999040292">
    <w:abstractNumId w:val="1"/>
  </w:num>
  <w:num w:numId="17" w16cid:durableId="1768115185">
    <w:abstractNumId w:val="1"/>
  </w:num>
  <w:num w:numId="18" w16cid:durableId="296569402">
    <w:abstractNumId w:val="1"/>
  </w:num>
  <w:num w:numId="19" w16cid:durableId="2056540767">
    <w:abstractNumId w:val="1"/>
  </w:num>
  <w:num w:numId="20" w16cid:durableId="36243706">
    <w:abstractNumId w:val="1"/>
  </w:num>
  <w:num w:numId="21" w16cid:durableId="82262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BF"/>
    <w:rsid w:val="00014E17"/>
    <w:rsid w:val="000668D7"/>
    <w:rsid w:val="000766EA"/>
    <w:rsid w:val="00095E6E"/>
    <w:rsid w:val="000B5BBB"/>
    <w:rsid w:val="000F279F"/>
    <w:rsid w:val="0013122F"/>
    <w:rsid w:val="001A5F17"/>
    <w:rsid w:val="002237AD"/>
    <w:rsid w:val="002811DD"/>
    <w:rsid w:val="00283352"/>
    <w:rsid w:val="002928C2"/>
    <w:rsid w:val="002B76F4"/>
    <w:rsid w:val="00313B4A"/>
    <w:rsid w:val="004220E9"/>
    <w:rsid w:val="004372E3"/>
    <w:rsid w:val="004765CE"/>
    <w:rsid w:val="004E3A88"/>
    <w:rsid w:val="005C4962"/>
    <w:rsid w:val="0062644A"/>
    <w:rsid w:val="006B7849"/>
    <w:rsid w:val="006C5FDB"/>
    <w:rsid w:val="006D22C3"/>
    <w:rsid w:val="007170BF"/>
    <w:rsid w:val="007C2005"/>
    <w:rsid w:val="007ED717"/>
    <w:rsid w:val="00810D09"/>
    <w:rsid w:val="00812E9B"/>
    <w:rsid w:val="00817D33"/>
    <w:rsid w:val="008529AB"/>
    <w:rsid w:val="008576F6"/>
    <w:rsid w:val="00885803"/>
    <w:rsid w:val="0089240B"/>
    <w:rsid w:val="00900355"/>
    <w:rsid w:val="00937661"/>
    <w:rsid w:val="009401A9"/>
    <w:rsid w:val="00954384"/>
    <w:rsid w:val="00965EA4"/>
    <w:rsid w:val="00973E69"/>
    <w:rsid w:val="009A1500"/>
    <w:rsid w:val="009F0B16"/>
    <w:rsid w:val="009F693F"/>
    <w:rsid w:val="00A27162"/>
    <w:rsid w:val="00A63D41"/>
    <w:rsid w:val="00AC2C21"/>
    <w:rsid w:val="00B36E6B"/>
    <w:rsid w:val="00BA370A"/>
    <w:rsid w:val="00BD0B4E"/>
    <w:rsid w:val="00C2272A"/>
    <w:rsid w:val="00C24C92"/>
    <w:rsid w:val="00CB6026"/>
    <w:rsid w:val="00D600EB"/>
    <w:rsid w:val="00DB148F"/>
    <w:rsid w:val="00F50165"/>
    <w:rsid w:val="00F54350"/>
    <w:rsid w:val="00F85FBB"/>
    <w:rsid w:val="00FB262C"/>
    <w:rsid w:val="0212EA9E"/>
    <w:rsid w:val="027850CC"/>
    <w:rsid w:val="0350464F"/>
    <w:rsid w:val="046145AA"/>
    <w:rsid w:val="0514B80A"/>
    <w:rsid w:val="057681BE"/>
    <w:rsid w:val="068D97FD"/>
    <w:rsid w:val="071AECD3"/>
    <w:rsid w:val="08B4365F"/>
    <w:rsid w:val="0934610B"/>
    <w:rsid w:val="0A349A68"/>
    <w:rsid w:val="0A58CE9C"/>
    <w:rsid w:val="0E1E04F2"/>
    <w:rsid w:val="10341C17"/>
    <w:rsid w:val="11118603"/>
    <w:rsid w:val="12922018"/>
    <w:rsid w:val="13053519"/>
    <w:rsid w:val="138E3201"/>
    <w:rsid w:val="140CE8BF"/>
    <w:rsid w:val="143E3F30"/>
    <w:rsid w:val="148FE2D8"/>
    <w:rsid w:val="1533B515"/>
    <w:rsid w:val="1585D56C"/>
    <w:rsid w:val="15880D88"/>
    <w:rsid w:val="15F645DB"/>
    <w:rsid w:val="160DA155"/>
    <w:rsid w:val="171159F3"/>
    <w:rsid w:val="17D04483"/>
    <w:rsid w:val="18476CCC"/>
    <w:rsid w:val="1857EC9F"/>
    <w:rsid w:val="18B1D96B"/>
    <w:rsid w:val="1D50AB0E"/>
    <w:rsid w:val="1E0719F1"/>
    <w:rsid w:val="1F15C479"/>
    <w:rsid w:val="206E8500"/>
    <w:rsid w:val="20C48A86"/>
    <w:rsid w:val="21475261"/>
    <w:rsid w:val="21685E54"/>
    <w:rsid w:val="216BC65D"/>
    <w:rsid w:val="21FC4414"/>
    <w:rsid w:val="22C80064"/>
    <w:rsid w:val="23A1946C"/>
    <w:rsid w:val="23A4EFBF"/>
    <w:rsid w:val="23B243DB"/>
    <w:rsid w:val="24236B6B"/>
    <w:rsid w:val="25004A5C"/>
    <w:rsid w:val="26BB0D8E"/>
    <w:rsid w:val="26BDF6E5"/>
    <w:rsid w:val="27548AD6"/>
    <w:rsid w:val="29C07D1D"/>
    <w:rsid w:val="29DEF5C9"/>
    <w:rsid w:val="2AB3AC11"/>
    <w:rsid w:val="2AB93E63"/>
    <w:rsid w:val="2B52F292"/>
    <w:rsid w:val="2BB26AB1"/>
    <w:rsid w:val="2BE02954"/>
    <w:rsid w:val="2C7DA380"/>
    <w:rsid w:val="2EAD3968"/>
    <w:rsid w:val="2EEFF4FB"/>
    <w:rsid w:val="2FBBA3E3"/>
    <w:rsid w:val="32556DA0"/>
    <w:rsid w:val="336D5743"/>
    <w:rsid w:val="33C8DF8E"/>
    <w:rsid w:val="34493806"/>
    <w:rsid w:val="345BFB68"/>
    <w:rsid w:val="3471BE91"/>
    <w:rsid w:val="347D9B18"/>
    <w:rsid w:val="34AA5927"/>
    <w:rsid w:val="351C6532"/>
    <w:rsid w:val="3598794E"/>
    <w:rsid w:val="3685F5C3"/>
    <w:rsid w:val="374A7CB4"/>
    <w:rsid w:val="37D9AB14"/>
    <w:rsid w:val="38275088"/>
    <w:rsid w:val="3835E808"/>
    <w:rsid w:val="38529993"/>
    <w:rsid w:val="386F5D0C"/>
    <w:rsid w:val="3B407D24"/>
    <w:rsid w:val="3EF471BB"/>
    <w:rsid w:val="3FF6D8E7"/>
    <w:rsid w:val="4091FB08"/>
    <w:rsid w:val="411CF0C2"/>
    <w:rsid w:val="427EC58E"/>
    <w:rsid w:val="428ADA54"/>
    <w:rsid w:val="43112DB6"/>
    <w:rsid w:val="4514CED3"/>
    <w:rsid w:val="468A8896"/>
    <w:rsid w:val="47EF54AF"/>
    <w:rsid w:val="485E118C"/>
    <w:rsid w:val="4864B445"/>
    <w:rsid w:val="48E74AC9"/>
    <w:rsid w:val="49B61726"/>
    <w:rsid w:val="4A54D81A"/>
    <w:rsid w:val="4B38BA81"/>
    <w:rsid w:val="4C53315C"/>
    <w:rsid w:val="4D423F26"/>
    <w:rsid w:val="4DB1D960"/>
    <w:rsid w:val="4E4E87D5"/>
    <w:rsid w:val="4F4F3D72"/>
    <w:rsid w:val="507E21EB"/>
    <w:rsid w:val="518E0B10"/>
    <w:rsid w:val="52413F40"/>
    <w:rsid w:val="538A0D19"/>
    <w:rsid w:val="56C5153D"/>
    <w:rsid w:val="587A963D"/>
    <w:rsid w:val="58DE52BE"/>
    <w:rsid w:val="59F4505E"/>
    <w:rsid w:val="5B11CA1B"/>
    <w:rsid w:val="5C200B40"/>
    <w:rsid w:val="5C91B148"/>
    <w:rsid w:val="5CC9B204"/>
    <w:rsid w:val="5E629D36"/>
    <w:rsid w:val="5E841589"/>
    <w:rsid w:val="5F9BC0B9"/>
    <w:rsid w:val="5FA36A43"/>
    <w:rsid w:val="601BFE07"/>
    <w:rsid w:val="6051BE07"/>
    <w:rsid w:val="609CA6BA"/>
    <w:rsid w:val="60DB7D3E"/>
    <w:rsid w:val="6144A8E1"/>
    <w:rsid w:val="614F7E57"/>
    <w:rsid w:val="6191BCC5"/>
    <w:rsid w:val="622E2AA6"/>
    <w:rsid w:val="63A157E4"/>
    <w:rsid w:val="65D4CCB5"/>
    <w:rsid w:val="6609BEDD"/>
    <w:rsid w:val="6659659F"/>
    <w:rsid w:val="66D4944A"/>
    <w:rsid w:val="676E5D26"/>
    <w:rsid w:val="681C7E69"/>
    <w:rsid w:val="68267369"/>
    <w:rsid w:val="685BD21C"/>
    <w:rsid w:val="68EEA7F7"/>
    <w:rsid w:val="6A0D51C0"/>
    <w:rsid w:val="6B240A4E"/>
    <w:rsid w:val="6BAEC07C"/>
    <w:rsid w:val="6D2115A9"/>
    <w:rsid w:val="6E96DD91"/>
    <w:rsid w:val="6EABAFBB"/>
    <w:rsid w:val="6FBFCE51"/>
    <w:rsid w:val="707FB739"/>
    <w:rsid w:val="70C513C7"/>
    <w:rsid w:val="71ECC934"/>
    <w:rsid w:val="723DC9C1"/>
    <w:rsid w:val="73559EAB"/>
    <w:rsid w:val="74CD3D79"/>
    <w:rsid w:val="76332C82"/>
    <w:rsid w:val="76F5DA9D"/>
    <w:rsid w:val="7743C13A"/>
    <w:rsid w:val="775AE22C"/>
    <w:rsid w:val="786E9C9F"/>
    <w:rsid w:val="7B1968B6"/>
    <w:rsid w:val="7B2E5591"/>
    <w:rsid w:val="7BFD4C9E"/>
    <w:rsid w:val="7CD570B4"/>
    <w:rsid w:val="7D27B026"/>
    <w:rsid w:val="7D33CE1C"/>
    <w:rsid w:val="7E4F0DBF"/>
    <w:rsid w:val="7F294A3F"/>
    <w:rsid w:val="7F539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7094"/>
  <w15:chartTrackingRefBased/>
  <w15:docId w15:val="{A57F47A2-5281-5B48-931E-9D452573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0B"/>
    <w:pPr>
      <w:spacing w:before="80" w:after="360" w:line="240" w:lineRule="auto"/>
      <w:ind w:left="709"/>
      <w:contextualSpacing/>
    </w:pPr>
  </w:style>
  <w:style w:type="paragraph" w:styleId="Rubrik1">
    <w:name w:val="heading 1"/>
    <w:basedOn w:val="Liststycke"/>
    <w:next w:val="Normal"/>
    <w:link w:val="Rubrik1Char"/>
    <w:uiPriority w:val="9"/>
    <w:qFormat/>
    <w:rsid w:val="00AC2C21"/>
    <w:pPr>
      <w:numPr>
        <w:numId w:val="1"/>
      </w:numPr>
      <w:spacing w:line="360" w:lineRule="auto"/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pPr>
      <w:ind w:left="720"/>
    </w:pPr>
  </w:style>
  <w:style w:type="character" w:customStyle="1" w:styleId="Rubrik1Char">
    <w:name w:val="Rubrik 1 Char"/>
    <w:basedOn w:val="Standardstycketeckensnitt"/>
    <w:link w:val="Rubrik1"/>
    <w:uiPriority w:val="9"/>
    <w:rsid w:val="00AC2C21"/>
  </w:style>
  <w:style w:type="paragraph" w:customStyle="1" w:styleId="Default">
    <w:name w:val="Default"/>
    <w:rsid w:val="006D22C3"/>
    <w:pPr>
      <w:suppressAutoHyphens/>
      <w:spacing w:after="0" w:line="240" w:lineRule="auto"/>
    </w:pPr>
    <w:rPr>
      <w:rFonts w:ascii="Arial" w:eastAsia="Calibri" w:hAnsi="Arial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D22C3"/>
    <w:pP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D22C3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6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62C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5E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5EA4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A5F17"/>
  </w:style>
  <w:style w:type="paragraph" w:styleId="Sidfot">
    <w:name w:val="footer"/>
    <w:basedOn w:val="Normal"/>
    <w:link w:val="Sidfot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A5F17"/>
  </w:style>
  <w:style w:type="character" w:styleId="Hyperlnk">
    <w:name w:val="Hyperlink"/>
    <w:basedOn w:val="Standardstycketeckensnitt"/>
    <w:uiPriority w:val="99"/>
    <w:unhideWhenUsed/>
    <w:rsid w:val="00014E1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14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.mansson@friluftsframjandet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ta.thoren@teli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/Library/Group%20Containers/UBF8T346G9.Office/User%20Content.localized/Templates.localized/Protokoll%20styrelsemo&#776;t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2F62D2BE7214FA475DFC011F116BA" ma:contentTypeVersion="12" ma:contentTypeDescription="Skapa ett nytt dokument." ma:contentTypeScope="" ma:versionID="5e4b4d7cca924f8461b39efbf5de5ad2">
  <xsd:schema xmlns:xsd="http://www.w3.org/2001/XMLSchema" xmlns:xs="http://www.w3.org/2001/XMLSchema" xmlns:p="http://schemas.microsoft.com/office/2006/metadata/properties" xmlns:ns2="ba19043e-ebe4-4ad4-9ded-469616493f5e" xmlns:ns3="a5164e42-e2a8-4177-86dd-0da765f91cb5" targetNamespace="http://schemas.microsoft.com/office/2006/metadata/properties" ma:root="true" ma:fieldsID="c087a59836cf7f9ab05f1e003dd64622" ns2:_="" ns3:_="">
    <xsd:import namespace="ba19043e-ebe4-4ad4-9ded-469616493f5e"/>
    <xsd:import namespace="a5164e42-e2a8-4177-86dd-0da765f91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9043e-ebe4-4ad4-9ded-469616493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4e42-e2a8-4177-86dd-0da765f91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BE2F1-8668-4033-89D7-42CA6716E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F7E92-9188-014D-AC37-9F2729E745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A964A-BE3F-4A7F-8F93-F1D09FEE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9043e-ebe4-4ad4-9ded-469616493f5e"/>
    <ds:schemaRef ds:uri="a5164e42-e2a8-4177-86dd-0da765f9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60455-0F8F-4694-A282-60D419941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styrelsemöte mall.dotx</Template>
  <TotalTime>35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2020-09-26T11:07:00Z</cp:lastPrinted>
  <dcterms:created xsi:type="dcterms:W3CDTF">2024-10-24T19:26:00Z</dcterms:created>
  <dcterms:modified xsi:type="dcterms:W3CDTF">2024-12-30T16:09:00Z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0x0101006D12F62D2BE7214FA475DFC011F116BA</vt:lpwstr>
  </property>
  <property fmtid="{D5CDD505-2E9C-101B-9397-08002B2CF9AE}" pid="3" name="Justerare1">
    <vt:lpwstr>xxxxxxx</vt:lpwstr>
  </property>
  <property fmtid="{D5CDD505-2E9C-101B-9397-08002B2CF9AE}" pid="4" name="Justerare2">
    <vt:lpwstr>xxxxxxx</vt:lpwstr>
  </property>
  <property fmtid="{D5CDD505-2E9C-101B-9397-08002B2CF9AE}" pid="5" name="Ordförande">
    <vt:lpwstr>xxxxxxx</vt:lpwstr>
  </property>
  <property fmtid="{D5CDD505-2E9C-101B-9397-08002B2CF9AE}" pid="6" name="Sekreterare">
    <vt:lpwstr>xxxxxxx</vt:lpwstr>
  </property>
</Properties>
</file>