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0B33" w14:textId="77777777" w:rsidR="003713E1" w:rsidRDefault="00BB7877" w:rsidP="003713E1">
      <w:pPr>
        <w:spacing w:after="240"/>
        <w:ind w:left="284"/>
        <w:rPr>
          <w:sz w:val="32"/>
          <w:szCs w:val="32"/>
        </w:rPr>
      </w:pPr>
      <w:r w:rsidRPr="00344A30">
        <w:rPr>
          <w:sz w:val="32"/>
          <w:szCs w:val="32"/>
        </w:rPr>
        <w:t>Stolar och bord</w:t>
      </w:r>
    </w:p>
    <w:p w14:paraId="26E91CC5" w14:textId="1A69D1F3" w:rsidR="00BB7877" w:rsidRDefault="00BB7877" w:rsidP="003713E1">
      <w:pPr>
        <w:spacing w:after="240"/>
        <w:ind w:left="284"/>
      </w:pPr>
      <w:r w:rsidRPr="00BB7877">
        <w:t>Det finns fler stolar och bord</w:t>
      </w:r>
      <w:r>
        <w:t xml:space="preserve"> i den lilla farstun mellan lilla och stora rummet</w:t>
      </w:r>
    </w:p>
    <w:p w14:paraId="1F25D00F" w14:textId="77777777" w:rsidR="00BB7877" w:rsidRPr="003713E1" w:rsidRDefault="00BB7877" w:rsidP="003713E1">
      <w:pPr>
        <w:spacing w:before="120" w:after="80"/>
        <w:ind w:left="284"/>
        <w:rPr>
          <w:sz w:val="32"/>
          <w:szCs w:val="32"/>
        </w:rPr>
      </w:pPr>
      <w:r w:rsidRPr="003713E1">
        <w:rPr>
          <w:sz w:val="32"/>
          <w:szCs w:val="32"/>
        </w:rPr>
        <w:t>Lamporna</w:t>
      </w:r>
    </w:p>
    <w:p w14:paraId="65103F2E" w14:textId="77777777" w:rsidR="007F40AE" w:rsidRDefault="00BB7877" w:rsidP="003713E1">
      <w:pPr>
        <w:spacing w:after="240"/>
        <w:ind w:left="284"/>
      </w:pPr>
      <w:r>
        <w:t>De små lamporna i fönstren styrs av manuellt inställda timers. Om du inte vill ha lamporna, dra ur kontakterna ur timers, eller släck dem med strömbrytaren, men låt timern sitta i uttaget, så att vi slipper ställa om dem</w:t>
      </w:r>
    </w:p>
    <w:p w14:paraId="2BEB2513" w14:textId="1E0C0089" w:rsidR="00BB7877" w:rsidRPr="003713E1" w:rsidRDefault="000E6E21" w:rsidP="003713E1">
      <w:pPr>
        <w:spacing w:before="120" w:after="80"/>
        <w:ind w:left="284"/>
        <w:rPr>
          <w:sz w:val="32"/>
          <w:szCs w:val="32"/>
        </w:rPr>
      </w:pPr>
      <w:r>
        <w:rPr>
          <w:sz w:val="32"/>
          <w:szCs w:val="32"/>
        </w:rPr>
        <w:t>Dimmer</w:t>
      </w:r>
    </w:p>
    <w:p w14:paraId="4ECCA386" w14:textId="5F156FCA" w:rsidR="00BB7877" w:rsidRDefault="00BB7877" w:rsidP="003713E1">
      <w:pPr>
        <w:spacing w:after="240"/>
        <w:ind w:left="284"/>
      </w:pPr>
      <w:r>
        <w:t xml:space="preserve">På väggen bredvid den öppna spisen sitter en </w:t>
      </w:r>
      <w:r w:rsidR="000E6E21">
        <w:t>dimmer för att justera belysningen</w:t>
      </w:r>
    </w:p>
    <w:p w14:paraId="5363EF55" w14:textId="77777777" w:rsidR="00BB7877" w:rsidRPr="003713E1" w:rsidRDefault="00BB7877" w:rsidP="003713E1">
      <w:pPr>
        <w:spacing w:before="120" w:after="80"/>
        <w:ind w:left="284"/>
        <w:rPr>
          <w:sz w:val="32"/>
          <w:szCs w:val="32"/>
        </w:rPr>
      </w:pPr>
      <w:r w:rsidRPr="003713E1">
        <w:rPr>
          <w:sz w:val="32"/>
          <w:szCs w:val="32"/>
        </w:rPr>
        <w:t>Öppen spis</w:t>
      </w:r>
    </w:p>
    <w:p w14:paraId="6C525E88" w14:textId="77777777" w:rsidR="00BB7877" w:rsidRDefault="00BB7877" w:rsidP="003713E1">
      <w:pPr>
        <w:spacing w:after="240"/>
        <w:ind w:left="284"/>
      </w:pPr>
      <w:r>
        <w:t>Det går inte att elda i den öppna spisen, men det är fritt fram att ställa tex värmeljus på härden</w:t>
      </w:r>
    </w:p>
    <w:p w14:paraId="7B23B700" w14:textId="2C4F8CFF" w:rsidR="00560EC1" w:rsidRPr="003713E1" w:rsidRDefault="00BB7877" w:rsidP="003713E1">
      <w:pPr>
        <w:spacing w:before="120" w:after="80"/>
        <w:ind w:left="284"/>
        <w:rPr>
          <w:sz w:val="32"/>
          <w:szCs w:val="32"/>
        </w:rPr>
      </w:pPr>
      <w:r w:rsidRPr="003713E1">
        <w:rPr>
          <w:sz w:val="32"/>
          <w:szCs w:val="32"/>
        </w:rPr>
        <w:t>Dis</w:t>
      </w:r>
      <w:r w:rsidR="00D46905">
        <w:rPr>
          <w:sz w:val="32"/>
          <w:szCs w:val="32"/>
        </w:rPr>
        <w:t>ka</w:t>
      </w:r>
    </w:p>
    <w:p w14:paraId="54053347" w14:textId="47013E7E" w:rsidR="00BB7877" w:rsidRDefault="00BB7877" w:rsidP="003713E1">
      <w:pPr>
        <w:spacing w:after="240"/>
        <w:ind w:left="284"/>
      </w:pPr>
      <w:r>
        <w:t>Vattnet till diskmaskinen är normalt avstängt. Kom ihåg att stänga kranen igen, när du diskat</w:t>
      </w:r>
      <w:r w:rsidR="00560EC1">
        <w:t xml:space="preserve"> </w:t>
      </w:r>
      <w:r>
        <w:t>klart.</w:t>
      </w:r>
      <w:r w:rsidR="00D46905">
        <w:t xml:space="preserve"> </w:t>
      </w:r>
      <w:r w:rsidR="000E6E21">
        <w:t>Det finns diskhanddukar i en låda bredvid spisen</w:t>
      </w:r>
    </w:p>
    <w:p w14:paraId="1D404D11" w14:textId="239EDC22" w:rsidR="007F40AE" w:rsidRPr="003713E1" w:rsidRDefault="007F40AE" w:rsidP="003713E1">
      <w:pPr>
        <w:spacing w:after="240"/>
        <w:ind w:left="284"/>
        <w:rPr>
          <w:sz w:val="32"/>
          <w:szCs w:val="32"/>
        </w:rPr>
      </w:pPr>
      <w:r w:rsidRPr="003713E1">
        <w:rPr>
          <w:sz w:val="32"/>
          <w:szCs w:val="32"/>
        </w:rPr>
        <w:t>Brandsläckare</w:t>
      </w:r>
    </w:p>
    <w:p w14:paraId="7B7B7433" w14:textId="5EE47251" w:rsidR="007F40AE" w:rsidRDefault="007F40AE" w:rsidP="003713E1">
      <w:pPr>
        <w:spacing w:after="240"/>
        <w:ind w:left="284"/>
      </w:pPr>
      <w:r>
        <w:t>Det finns brandsläckare i farstun</w:t>
      </w:r>
      <w:r w:rsidR="000E6E21">
        <w:t xml:space="preserve"> samt i stora salen</w:t>
      </w:r>
      <w:r>
        <w:t>. Det finns inte sprinklers i fastigheten, använd levande ljus med förnuft.</w:t>
      </w:r>
    </w:p>
    <w:p w14:paraId="77B33575" w14:textId="6A011A94" w:rsidR="007F40AE" w:rsidRPr="003713E1" w:rsidRDefault="007F40AE" w:rsidP="003713E1">
      <w:pPr>
        <w:spacing w:after="240"/>
        <w:ind w:left="284"/>
        <w:rPr>
          <w:sz w:val="32"/>
          <w:szCs w:val="32"/>
        </w:rPr>
      </w:pPr>
      <w:r w:rsidRPr="003713E1">
        <w:rPr>
          <w:sz w:val="32"/>
          <w:szCs w:val="32"/>
        </w:rPr>
        <w:t>Trygghetsvärdar</w:t>
      </w:r>
    </w:p>
    <w:p w14:paraId="1D5E254F" w14:textId="50C1DFBE" w:rsidR="007F40AE" w:rsidRDefault="007F40AE" w:rsidP="003713E1">
      <w:pPr>
        <w:spacing w:after="240"/>
        <w:ind w:left="284"/>
      </w:pPr>
      <w:r>
        <w:t>Lomma kommuns trygghetsvärdar patrullerar på gården. Det kan hända att de dyker upp, och går ett varv runt huset.</w:t>
      </w:r>
    </w:p>
    <w:p w14:paraId="0620D1FF" w14:textId="4A9AA75A" w:rsidR="007F40AE" w:rsidRPr="003713E1" w:rsidRDefault="007F40AE" w:rsidP="003713E1">
      <w:pPr>
        <w:spacing w:after="240"/>
        <w:ind w:left="284"/>
        <w:rPr>
          <w:sz w:val="32"/>
          <w:szCs w:val="32"/>
        </w:rPr>
      </w:pPr>
      <w:r w:rsidRPr="003713E1">
        <w:rPr>
          <w:sz w:val="32"/>
          <w:szCs w:val="32"/>
        </w:rPr>
        <w:t>Möss</w:t>
      </w:r>
    </w:p>
    <w:p w14:paraId="34FE0427" w14:textId="0A0DB931" w:rsidR="007F40AE" w:rsidRPr="007F40AE" w:rsidRDefault="007F40AE" w:rsidP="003713E1">
      <w:pPr>
        <w:spacing w:after="240"/>
        <w:ind w:left="284"/>
      </w:pPr>
      <w:r>
        <w:t>Huset är en gammal lantgård, det kan finnas möss inomhus</w:t>
      </w:r>
      <w:r w:rsidR="00CC2E07">
        <w:t>, särskilt höst och vinter</w:t>
      </w:r>
      <w:r>
        <w:t>. Lämna inte mat framme</w:t>
      </w:r>
      <w:r w:rsidR="00F83760">
        <w:t xml:space="preserve"> om ni inte är på plats</w:t>
      </w:r>
      <w:r>
        <w:t>.</w:t>
      </w:r>
    </w:p>
    <w:p w14:paraId="360E83E9" w14:textId="562453A1" w:rsidR="007F40AE" w:rsidRPr="003713E1" w:rsidRDefault="007F40AE" w:rsidP="003713E1">
      <w:pPr>
        <w:spacing w:after="240"/>
        <w:ind w:left="284"/>
        <w:rPr>
          <w:sz w:val="32"/>
          <w:szCs w:val="32"/>
        </w:rPr>
      </w:pPr>
      <w:r w:rsidRPr="003713E1">
        <w:rPr>
          <w:sz w:val="32"/>
          <w:szCs w:val="32"/>
        </w:rPr>
        <w:t>Rökning</w:t>
      </w:r>
    </w:p>
    <w:p w14:paraId="5861834E" w14:textId="391898F3" w:rsidR="007F40AE" w:rsidRDefault="007F40AE" w:rsidP="003713E1">
      <w:pPr>
        <w:spacing w:after="240"/>
        <w:ind w:left="284"/>
      </w:pPr>
      <w:r>
        <w:t xml:space="preserve">Är givetvis förbjudet inomhus. Släng inte fimpar på marken utomhus, utan ställ fram </w:t>
      </w:r>
      <w:r w:rsidR="000E6E21">
        <w:t>metallhinkarna som står vid ytterdörren</w:t>
      </w:r>
      <w:r>
        <w:t>. Fimpar är väldigt skadliga för ankorna</w:t>
      </w:r>
    </w:p>
    <w:p w14:paraId="56C5A1E1" w14:textId="77777777" w:rsidR="00C46F86" w:rsidRPr="003713E1" w:rsidRDefault="00C46F86" w:rsidP="003713E1">
      <w:pPr>
        <w:spacing w:after="240"/>
        <w:ind w:left="284"/>
        <w:rPr>
          <w:sz w:val="32"/>
          <w:szCs w:val="32"/>
        </w:rPr>
      </w:pPr>
      <w:r w:rsidRPr="003713E1">
        <w:rPr>
          <w:sz w:val="32"/>
          <w:szCs w:val="32"/>
        </w:rPr>
        <w:t>Kontoret</w:t>
      </w:r>
    </w:p>
    <w:p w14:paraId="16754229" w14:textId="21496B15" w:rsidR="00C46F86" w:rsidRPr="00C46F86" w:rsidRDefault="00C46F86" w:rsidP="003713E1">
      <w:pPr>
        <w:spacing w:after="240"/>
        <w:ind w:left="284"/>
      </w:pPr>
      <w:r>
        <w:t>Till vänster innanför ytterdörren är Friluftsfrämjandets kontor. Det är inte tillgängligt</w:t>
      </w:r>
    </w:p>
    <w:p w14:paraId="68B6F83C" w14:textId="69084107" w:rsidR="00290A37" w:rsidRPr="003713E1" w:rsidRDefault="00290A37" w:rsidP="003713E1">
      <w:pPr>
        <w:spacing w:after="240"/>
        <w:ind w:left="284"/>
        <w:rPr>
          <w:sz w:val="32"/>
          <w:szCs w:val="32"/>
        </w:rPr>
      </w:pPr>
      <w:proofErr w:type="spellStart"/>
      <w:r w:rsidRPr="003713E1">
        <w:rPr>
          <w:sz w:val="32"/>
          <w:szCs w:val="32"/>
        </w:rPr>
        <w:t>WiFi</w:t>
      </w:r>
      <w:proofErr w:type="spellEnd"/>
    </w:p>
    <w:p w14:paraId="5EE2EBCD" w14:textId="7CF04B50" w:rsidR="3598794E" w:rsidRDefault="00290A37" w:rsidP="003713E1">
      <w:pPr>
        <w:spacing w:after="240"/>
        <w:ind w:left="284"/>
      </w:pPr>
      <w:r>
        <w:t xml:space="preserve">Vi har inte fritt </w:t>
      </w:r>
      <w:proofErr w:type="spellStart"/>
      <w:r>
        <w:t>WiFi</w:t>
      </w:r>
      <w:proofErr w:type="spellEnd"/>
      <w:r>
        <w:t xml:space="preserve"> i huset</w:t>
      </w:r>
    </w:p>
    <w:p w14:paraId="1AABAA75" w14:textId="7C006C88" w:rsidR="00344A30" w:rsidRPr="003713E1" w:rsidRDefault="00344A30" w:rsidP="003713E1">
      <w:pPr>
        <w:spacing w:after="240"/>
        <w:ind w:left="284"/>
        <w:rPr>
          <w:sz w:val="32"/>
          <w:szCs w:val="32"/>
        </w:rPr>
      </w:pPr>
      <w:r w:rsidRPr="003713E1">
        <w:rPr>
          <w:sz w:val="32"/>
          <w:szCs w:val="32"/>
        </w:rPr>
        <w:t>Fåren</w:t>
      </w:r>
    </w:p>
    <w:p w14:paraId="2A7BFE44" w14:textId="3C0C2E3F" w:rsidR="00344A30" w:rsidRPr="00344A30" w:rsidRDefault="00344A30" w:rsidP="003713E1">
      <w:pPr>
        <w:spacing w:after="240"/>
        <w:ind w:left="284"/>
      </w:pPr>
      <w:r>
        <w:t>Mata inte fåren</w:t>
      </w:r>
      <w:r w:rsidR="003713E1">
        <w:t>. Men fåren behöver tillsyn, det kan hända att Anita kommer dit för att se till dem</w:t>
      </w:r>
    </w:p>
    <w:sectPr w:rsidR="00344A30" w:rsidRPr="00344A30" w:rsidSect="001A5F17">
      <w:headerReference w:type="default" r:id="rId11"/>
      <w:headerReference w:type="first" r:id="rId12"/>
      <w:pgSz w:w="11906" w:h="16838"/>
      <w:pgMar w:top="1440" w:right="1440" w:bottom="1440" w:left="1440" w:header="119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895B" w14:textId="77777777" w:rsidR="003A428E" w:rsidRDefault="003A428E" w:rsidP="001A5F17">
      <w:pPr>
        <w:spacing w:before="0" w:after="0"/>
      </w:pPr>
      <w:r>
        <w:separator/>
      </w:r>
    </w:p>
  </w:endnote>
  <w:endnote w:type="continuationSeparator" w:id="0">
    <w:p w14:paraId="1A61B686" w14:textId="77777777" w:rsidR="003A428E" w:rsidRDefault="003A428E" w:rsidP="001A5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4404" w14:textId="77777777" w:rsidR="003A428E" w:rsidRDefault="003A428E" w:rsidP="001A5F17">
      <w:pPr>
        <w:spacing w:before="0" w:after="0"/>
      </w:pPr>
      <w:r>
        <w:separator/>
      </w:r>
    </w:p>
  </w:footnote>
  <w:footnote w:type="continuationSeparator" w:id="0">
    <w:p w14:paraId="2345C088" w14:textId="77777777" w:rsidR="003A428E" w:rsidRDefault="003A428E" w:rsidP="001A5F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FBE7" w14:textId="77777777" w:rsidR="001A5F17" w:rsidRDefault="001A5F17">
    <w:pPr>
      <w:pStyle w:val="Sidhuvud"/>
    </w:pPr>
    <w: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 \* MERGEFORMAT ">
      <w: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D1C2" w14:textId="77777777" w:rsidR="001A5F17" w:rsidRDefault="001A5F17" w:rsidP="001A5F17">
    <w:pPr>
      <w:pStyle w:val="Default"/>
      <w:jc w:val="center"/>
    </w:pPr>
    <w:r>
      <w:rPr>
        <w:noProof/>
      </w:rPr>
      <w:drawing>
        <wp:inline distT="0" distB="0" distL="0" distR="0" wp14:anchorId="59ECDA5E" wp14:editId="6E821FE3">
          <wp:extent cx="1162050" cy="10953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F4F2F1" w14:textId="77777777" w:rsidR="001A5F17" w:rsidRDefault="001A5F17" w:rsidP="001A5F17">
    <w:pPr>
      <w:pStyle w:val="Default"/>
      <w:jc w:val="center"/>
    </w:pPr>
    <w:proofErr w:type="spellStart"/>
    <w:r>
      <w:t>BJERRED</w:t>
    </w:r>
    <w:proofErr w:type="spellEnd"/>
    <w:r>
      <w:t xml:space="preserve"> – LOMMA</w:t>
    </w:r>
  </w:p>
  <w:p w14:paraId="0518DDF2" w14:textId="77777777" w:rsidR="001A5F17" w:rsidRDefault="001A5F17" w:rsidP="001A5F17">
    <w:pPr>
      <w:pStyle w:val="Default"/>
    </w:pPr>
    <w:r>
      <w:rPr>
        <w:color w:val="auto"/>
      </w:rP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rPr>
        <w:color w:val="auto"/>
      </w:rPr>
      <w:t xml:space="preserve"> av </w:t>
    </w:r>
    <w:r>
      <w:rPr>
        <w:color w:val="auto"/>
      </w:rPr>
      <w:fldChar w:fldCharType="begin"/>
    </w:r>
    <w:r>
      <w:rPr>
        <w:color w:val="auto"/>
      </w:rPr>
      <w:instrText xml:space="preserve"> NUMPAGES  \* MERGEFORMAT </w:instrText>
    </w:r>
    <w:r>
      <w:rPr>
        <w:color w:val="auto"/>
      </w:rPr>
      <w:fldChar w:fldCharType="separate"/>
    </w:r>
    <w:r>
      <w:rPr>
        <w:color w:val="auto"/>
      </w:rPr>
      <w:t>2</w:t>
    </w:r>
    <w:r>
      <w:rPr>
        <w:color w:val="auto"/>
      </w:rPr>
      <w:fldChar w:fldCharType="end"/>
    </w:r>
  </w:p>
  <w:p w14:paraId="260750F3" w14:textId="77777777" w:rsidR="001A5F17" w:rsidRPr="001A5F17" w:rsidRDefault="001A5F17" w:rsidP="001A5F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02EC8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AE01EA"/>
    <w:multiLevelType w:val="hybridMultilevel"/>
    <w:tmpl w:val="1850255C"/>
    <w:lvl w:ilvl="0" w:tplc="9426F5B6">
      <w:start w:val="1"/>
      <w:numFmt w:val="decimal"/>
      <w:lvlText w:val="%1."/>
      <w:lvlJc w:val="left"/>
      <w:pPr>
        <w:ind w:left="720" w:hanging="360"/>
      </w:pPr>
    </w:lvl>
    <w:lvl w:ilvl="1" w:tplc="E14A8C22">
      <w:start w:val="1"/>
      <w:numFmt w:val="lowerLetter"/>
      <w:lvlText w:val="%2)"/>
      <w:lvlJc w:val="left"/>
      <w:pPr>
        <w:ind w:left="1440" w:hanging="360"/>
      </w:pPr>
    </w:lvl>
    <w:lvl w:ilvl="2" w:tplc="79FAEC32">
      <w:start w:val="1"/>
      <w:numFmt w:val="lowerRoman"/>
      <w:lvlText w:val="%3."/>
      <w:lvlJc w:val="right"/>
      <w:pPr>
        <w:ind w:left="2160" w:hanging="180"/>
      </w:pPr>
    </w:lvl>
    <w:lvl w:ilvl="3" w:tplc="BFB64BA0">
      <w:start w:val="1"/>
      <w:numFmt w:val="decimal"/>
      <w:lvlText w:val="%4."/>
      <w:lvlJc w:val="left"/>
      <w:pPr>
        <w:ind w:left="2880" w:hanging="360"/>
      </w:pPr>
    </w:lvl>
    <w:lvl w:ilvl="4" w:tplc="D144D9C6">
      <w:start w:val="1"/>
      <w:numFmt w:val="lowerLetter"/>
      <w:lvlText w:val="%5."/>
      <w:lvlJc w:val="left"/>
      <w:pPr>
        <w:ind w:left="3600" w:hanging="360"/>
      </w:pPr>
    </w:lvl>
    <w:lvl w:ilvl="5" w:tplc="00982A9C">
      <w:start w:val="1"/>
      <w:numFmt w:val="lowerRoman"/>
      <w:lvlText w:val="%6."/>
      <w:lvlJc w:val="right"/>
      <w:pPr>
        <w:ind w:left="4320" w:hanging="180"/>
      </w:pPr>
    </w:lvl>
    <w:lvl w:ilvl="6" w:tplc="EBC694B0">
      <w:start w:val="1"/>
      <w:numFmt w:val="decimal"/>
      <w:lvlText w:val="%7."/>
      <w:lvlJc w:val="left"/>
      <w:pPr>
        <w:ind w:left="5040" w:hanging="360"/>
      </w:pPr>
    </w:lvl>
    <w:lvl w:ilvl="7" w:tplc="BD1C5ABE">
      <w:start w:val="1"/>
      <w:numFmt w:val="lowerLetter"/>
      <w:lvlText w:val="%8."/>
      <w:lvlJc w:val="left"/>
      <w:pPr>
        <w:ind w:left="5760" w:hanging="360"/>
      </w:pPr>
    </w:lvl>
    <w:lvl w:ilvl="8" w:tplc="7D0240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B4012"/>
    <w:multiLevelType w:val="hybridMultilevel"/>
    <w:tmpl w:val="76949A72"/>
    <w:lvl w:ilvl="0" w:tplc="A0962116">
      <w:start w:val="1"/>
      <w:numFmt w:val="decimal"/>
      <w:pStyle w:val="Rubrik1"/>
      <w:lvlText w:val="%1."/>
      <w:lvlJc w:val="left"/>
      <w:pPr>
        <w:ind w:left="720" w:hanging="360"/>
      </w:pPr>
    </w:lvl>
    <w:lvl w:ilvl="1" w:tplc="10A03B64">
      <w:start w:val="1"/>
      <w:numFmt w:val="lowerLetter"/>
      <w:lvlText w:val="%2."/>
      <w:lvlJc w:val="left"/>
      <w:pPr>
        <w:ind w:left="1440" w:hanging="360"/>
      </w:pPr>
    </w:lvl>
    <w:lvl w:ilvl="2" w:tplc="D3805C8C">
      <w:start w:val="1"/>
      <w:numFmt w:val="lowerRoman"/>
      <w:lvlText w:val="%3."/>
      <w:lvlJc w:val="right"/>
      <w:pPr>
        <w:ind w:left="2160" w:hanging="180"/>
      </w:pPr>
    </w:lvl>
    <w:lvl w:ilvl="3" w:tplc="E37A547A">
      <w:start w:val="1"/>
      <w:numFmt w:val="decimal"/>
      <w:lvlText w:val="%4."/>
      <w:lvlJc w:val="left"/>
      <w:pPr>
        <w:ind w:left="2880" w:hanging="360"/>
      </w:pPr>
    </w:lvl>
    <w:lvl w:ilvl="4" w:tplc="29FE54A4">
      <w:start w:val="1"/>
      <w:numFmt w:val="lowerLetter"/>
      <w:lvlText w:val="%5."/>
      <w:lvlJc w:val="left"/>
      <w:pPr>
        <w:ind w:left="3600" w:hanging="360"/>
      </w:pPr>
    </w:lvl>
    <w:lvl w:ilvl="5" w:tplc="9BCA2C2C">
      <w:start w:val="1"/>
      <w:numFmt w:val="lowerRoman"/>
      <w:lvlText w:val="%6."/>
      <w:lvlJc w:val="right"/>
      <w:pPr>
        <w:ind w:left="4320" w:hanging="180"/>
      </w:pPr>
    </w:lvl>
    <w:lvl w:ilvl="6" w:tplc="23641A06">
      <w:start w:val="1"/>
      <w:numFmt w:val="decimal"/>
      <w:lvlText w:val="%7."/>
      <w:lvlJc w:val="left"/>
      <w:pPr>
        <w:ind w:left="5040" w:hanging="360"/>
      </w:pPr>
    </w:lvl>
    <w:lvl w:ilvl="7" w:tplc="C1766D08">
      <w:start w:val="1"/>
      <w:numFmt w:val="lowerLetter"/>
      <w:lvlText w:val="%8."/>
      <w:lvlJc w:val="left"/>
      <w:pPr>
        <w:ind w:left="5760" w:hanging="360"/>
      </w:pPr>
    </w:lvl>
    <w:lvl w:ilvl="8" w:tplc="4B9406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E4247"/>
    <w:multiLevelType w:val="hybridMultilevel"/>
    <w:tmpl w:val="B1324D66"/>
    <w:lvl w:ilvl="0" w:tplc="B4500EDA">
      <w:start w:val="1"/>
      <w:numFmt w:val="decimal"/>
      <w:lvlText w:val="%1."/>
      <w:lvlJc w:val="left"/>
      <w:pPr>
        <w:ind w:left="720" w:hanging="360"/>
      </w:pPr>
    </w:lvl>
    <w:lvl w:ilvl="1" w:tplc="44828BE4">
      <w:start w:val="1"/>
      <w:numFmt w:val="decimal"/>
      <w:lvlText w:val="%2."/>
      <w:lvlJc w:val="left"/>
      <w:pPr>
        <w:ind w:left="1440" w:hanging="360"/>
      </w:pPr>
    </w:lvl>
    <w:lvl w:ilvl="2" w:tplc="183628EC">
      <w:start w:val="1"/>
      <w:numFmt w:val="lowerRoman"/>
      <w:lvlText w:val="%3."/>
      <w:lvlJc w:val="right"/>
      <w:pPr>
        <w:ind w:left="2160" w:hanging="180"/>
      </w:pPr>
    </w:lvl>
    <w:lvl w:ilvl="3" w:tplc="423EB726">
      <w:start w:val="1"/>
      <w:numFmt w:val="decimal"/>
      <w:lvlText w:val="%4."/>
      <w:lvlJc w:val="left"/>
      <w:pPr>
        <w:ind w:left="2880" w:hanging="360"/>
      </w:pPr>
    </w:lvl>
    <w:lvl w:ilvl="4" w:tplc="9D149616">
      <w:start w:val="1"/>
      <w:numFmt w:val="lowerLetter"/>
      <w:lvlText w:val="%5."/>
      <w:lvlJc w:val="left"/>
      <w:pPr>
        <w:ind w:left="3600" w:hanging="360"/>
      </w:pPr>
    </w:lvl>
    <w:lvl w:ilvl="5" w:tplc="56A8F2D6">
      <w:start w:val="1"/>
      <w:numFmt w:val="lowerRoman"/>
      <w:lvlText w:val="%6."/>
      <w:lvlJc w:val="right"/>
      <w:pPr>
        <w:ind w:left="4320" w:hanging="180"/>
      </w:pPr>
    </w:lvl>
    <w:lvl w:ilvl="6" w:tplc="B7D84A36">
      <w:start w:val="1"/>
      <w:numFmt w:val="decimal"/>
      <w:lvlText w:val="%7."/>
      <w:lvlJc w:val="left"/>
      <w:pPr>
        <w:ind w:left="5040" w:hanging="360"/>
      </w:pPr>
    </w:lvl>
    <w:lvl w:ilvl="7" w:tplc="6AF6F23C">
      <w:start w:val="1"/>
      <w:numFmt w:val="lowerLetter"/>
      <w:lvlText w:val="%8."/>
      <w:lvlJc w:val="left"/>
      <w:pPr>
        <w:ind w:left="5760" w:hanging="360"/>
      </w:pPr>
    </w:lvl>
    <w:lvl w:ilvl="8" w:tplc="784ED3A4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4031">
    <w:abstractNumId w:val="2"/>
  </w:num>
  <w:num w:numId="2" w16cid:durableId="66000120">
    <w:abstractNumId w:val="3"/>
  </w:num>
  <w:num w:numId="3" w16cid:durableId="885221678">
    <w:abstractNumId w:val="1"/>
  </w:num>
  <w:num w:numId="4" w16cid:durableId="1173060463">
    <w:abstractNumId w:val="2"/>
  </w:num>
  <w:num w:numId="5" w16cid:durableId="217253379">
    <w:abstractNumId w:val="2"/>
  </w:num>
  <w:num w:numId="6" w16cid:durableId="679697559">
    <w:abstractNumId w:val="2"/>
  </w:num>
  <w:num w:numId="7" w16cid:durableId="948005036">
    <w:abstractNumId w:val="2"/>
  </w:num>
  <w:num w:numId="8" w16cid:durableId="1241329211">
    <w:abstractNumId w:val="2"/>
  </w:num>
  <w:num w:numId="9" w16cid:durableId="1805853823">
    <w:abstractNumId w:val="2"/>
  </w:num>
  <w:num w:numId="10" w16cid:durableId="1137380889">
    <w:abstractNumId w:val="2"/>
  </w:num>
  <w:num w:numId="11" w16cid:durableId="1092706203">
    <w:abstractNumId w:val="2"/>
  </w:num>
  <w:num w:numId="12" w16cid:durableId="989403139">
    <w:abstractNumId w:val="2"/>
  </w:num>
  <w:num w:numId="13" w16cid:durableId="1271353276">
    <w:abstractNumId w:val="2"/>
  </w:num>
  <w:num w:numId="14" w16cid:durableId="1023940164">
    <w:abstractNumId w:val="2"/>
  </w:num>
  <w:num w:numId="15" w16cid:durableId="1676611807">
    <w:abstractNumId w:val="2"/>
  </w:num>
  <w:num w:numId="16" w16cid:durableId="999040292">
    <w:abstractNumId w:val="2"/>
  </w:num>
  <w:num w:numId="17" w16cid:durableId="1768115185">
    <w:abstractNumId w:val="2"/>
  </w:num>
  <w:num w:numId="18" w16cid:durableId="296569402">
    <w:abstractNumId w:val="2"/>
  </w:num>
  <w:num w:numId="19" w16cid:durableId="2056540767">
    <w:abstractNumId w:val="2"/>
  </w:num>
  <w:num w:numId="20" w16cid:durableId="36243706">
    <w:abstractNumId w:val="2"/>
  </w:num>
  <w:num w:numId="21" w16cid:durableId="822621712">
    <w:abstractNumId w:val="2"/>
  </w:num>
  <w:num w:numId="22" w16cid:durableId="1474561022">
    <w:abstractNumId w:val="0"/>
  </w:num>
  <w:num w:numId="23" w16cid:durableId="1177189880">
    <w:abstractNumId w:val="2"/>
  </w:num>
  <w:num w:numId="24" w16cid:durableId="184368759">
    <w:abstractNumId w:val="2"/>
  </w:num>
  <w:num w:numId="25" w16cid:durableId="1007319387">
    <w:abstractNumId w:val="2"/>
  </w:num>
  <w:num w:numId="26" w16cid:durableId="1644043184">
    <w:abstractNumId w:val="2"/>
  </w:num>
  <w:num w:numId="27" w16cid:durableId="197477236">
    <w:abstractNumId w:val="2"/>
  </w:num>
  <w:num w:numId="28" w16cid:durableId="184372828">
    <w:abstractNumId w:val="2"/>
  </w:num>
  <w:num w:numId="29" w16cid:durableId="1075317130">
    <w:abstractNumId w:val="2"/>
  </w:num>
  <w:num w:numId="30" w16cid:durableId="1664821638">
    <w:abstractNumId w:val="2"/>
  </w:num>
  <w:num w:numId="31" w16cid:durableId="457260766">
    <w:abstractNumId w:val="2"/>
  </w:num>
  <w:num w:numId="32" w16cid:durableId="1150251821">
    <w:abstractNumId w:val="2"/>
  </w:num>
  <w:num w:numId="33" w16cid:durableId="1323317838">
    <w:abstractNumId w:val="2"/>
  </w:num>
  <w:num w:numId="34" w16cid:durableId="45684058">
    <w:abstractNumId w:val="2"/>
  </w:num>
  <w:num w:numId="35" w16cid:durableId="663776831">
    <w:abstractNumId w:val="2"/>
  </w:num>
  <w:num w:numId="36" w16cid:durableId="1870798432">
    <w:abstractNumId w:val="2"/>
  </w:num>
  <w:num w:numId="37" w16cid:durableId="1746295994">
    <w:abstractNumId w:val="2"/>
  </w:num>
  <w:num w:numId="38" w16cid:durableId="1015885530">
    <w:abstractNumId w:val="2"/>
  </w:num>
  <w:num w:numId="39" w16cid:durableId="870993198">
    <w:abstractNumId w:val="2"/>
  </w:num>
  <w:num w:numId="40" w16cid:durableId="566647790">
    <w:abstractNumId w:val="2"/>
  </w:num>
  <w:num w:numId="41" w16cid:durableId="1934392746">
    <w:abstractNumId w:val="2"/>
  </w:num>
  <w:num w:numId="42" w16cid:durableId="446898288">
    <w:abstractNumId w:val="2"/>
  </w:num>
  <w:num w:numId="43" w16cid:durableId="1371689056">
    <w:abstractNumId w:val="2"/>
  </w:num>
  <w:num w:numId="44" w16cid:durableId="714503547">
    <w:abstractNumId w:val="2"/>
  </w:num>
  <w:num w:numId="45" w16cid:durableId="1756901499">
    <w:abstractNumId w:val="2"/>
  </w:num>
  <w:num w:numId="46" w16cid:durableId="1932544498">
    <w:abstractNumId w:val="2"/>
  </w:num>
  <w:num w:numId="47" w16cid:durableId="633416042">
    <w:abstractNumId w:val="2"/>
  </w:num>
  <w:num w:numId="48" w16cid:durableId="540636208">
    <w:abstractNumId w:val="2"/>
  </w:num>
  <w:num w:numId="49" w16cid:durableId="2062635520">
    <w:abstractNumId w:val="2"/>
  </w:num>
  <w:num w:numId="50" w16cid:durableId="877276543">
    <w:abstractNumId w:val="2"/>
  </w:num>
  <w:num w:numId="51" w16cid:durableId="1597668009">
    <w:abstractNumId w:val="2"/>
  </w:num>
  <w:num w:numId="52" w16cid:durableId="694773172">
    <w:abstractNumId w:val="2"/>
  </w:num>
  <w:num w:numId="53" w16cid:durableId="318198155">
    <w:abstractNumId w:val="2"/>
  </w:num>
  <w:num w:numId="54" w16cid:durableId="1924144712">
    <w:abstractNumId w:val="2"/>
  </w:num>
  <w:num w:numId="55" w16cid:durableId="2009476829">
    <w:abstractNumId w:val="2"/>
  </w:num>
  <w:num w:numId="56" w16cid:durableId="713509348">
    <w:abstractNumId w:val="2"/>
  </w:num>
  <w:num w:numId="57" w16cid:durableId="2134667514">
    <w:abstractNumId w:val="2"/>
  </w:num>
  <w:num w:numId="58" w16cid:durableId="1094398880">
    <w:abstractNumId w:val="2"/>
  </w:num>
  <w:num w:numId="59" w16cid:durableId="384574448">
    <w:abstractNumId w:val="2"/>
  </w:num>
  <w:num w:numId="60" w16cid:durableId="1715038303">
    <w:abstractNumId w:val="2"/>
  </w:num>
  <w:num w:numId="61" w16cid:durableId="816804573">
    <w:abstractNumId w:val="2"/>
  </w:num>
  <w:num w:numId="62" w16cid:durableId="219220480">
    <w:abstractNumId w:val="2"/>
  </w:num>
  <w:num w:numId="63" w16cid:durableId="1340694558">
    <w:abstractNumId w:val="2"/>
  </w:num>
  <w:num w:numId="64" w16cid:durableId="29377342">
    <w:abstractNumId w:val="2"/>
  </w:num>
  <w:num w:numId="65" w16cid:durableId="2009671531">
    <w:abstractNumId w:val="2"/>
  </w:num>
  <w:num w:numId="66" w16cid:durableId="325590756">
    <w:abstractNumId w:val="2"/>
  </w:num>
  <w:num w:numId="67" w16cid:durableId="63846123">
    <w:abstractNumId w:val="2"/>
  </w:num>
  <w:num w:numId="68" w16cid:durableId="1063066954">
    <w:abstractNumId w:val="2"/>
  </w:num>
  <w:num w:numId="69" w16cid:durableId="1168445506">
    <w:abstractNumId w:val="2"/>
  </w:num>
  <w:num w:numId="70" w16cid:durableId="22519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BF"/>
    <w:rsid w:val="000766EA"/>
    <w:rsid w:val="00095E6E"/>
    <w:rsid w:val="000B5BBB"/>
    <w:rsid w:val="000E6E21"/>
    <w:rsid w:val="000F279F"/>
    <w:rsid w:val="0013122F"/>
    <w:rsid w:val="00156F59"/>
    <w:rsid w:val="001A5F17"/>
    <w:rsid w:val="002237AD"/>
    <w:rsid w:val="00283352"/>
    <w:rsid w:val="00290A37"/>
    <w:rsid w:val="002928C2"/>
    <w:rsid w:val="002B76F4"/>
    <w:rsid w:val="00313B4A"/>
    <w:rsid w:val="00344A30"/>
    <w:rsid w:val="003713E1"/>
    <w:rsid w:val="003A428E"/>
    <w:rsid w:val="004220E9"/>
    <w:rsid w:val="004765CE"/>
    <w:rsid w:val="004E3A88"/>
    <w:rsid w:val="00560EC1"/>
    <w:rsid w:val="005C4962"/>
    <w:rsid w:val="0062644A"/>
    <w:rsid w:val="006B7849"/>
    <w:rsid w:val="006D22C3"/>
    <w:rsid w:val="00714280"/>
    <w:rsid w:val="007170BF"/>
    <w:rsid w:val="007C2005"/>
    <w:rsid w:val="007ED717"/>
    <w:rsid w:val="007F40AE"/>
    <w:rsid w:val="00810D09"/>
    <w:rsid w:val="00812E9B"/>
    <w:rsid w:val="008576F6"/>
    <w:rsid w:val="00885803"/>
    <w:rsid w:val="00891E8B"/>
    <w:rsid w:val="0089240B"/>
    <w:rsid w:val="00900355"/>
    <w:rsid w:val="00937661"/>
    <w:rsid w:val="009401A9"/>
    <w:rsid w:val="00954384"/>
    <w:rsid w:val="00965EA4"/>
    <w:rsid w:val="00973E69"/>
    <w:rsid w:val="009A1500"/>
    <w:rsid w:val="009F0B16"/>
    <w:rsid w:val="009F693F"/>
    <w:rsid w:val="00A27162"/>
    <w:rsid w:val="00A63D41"/>
    <w:rsid w:val="00AC2C21"/>
    <w:rsid w:val="00B924AB"/>
    <w:rsid w:val="00BA370A"/>
    <w:rsid w:val="00BB7877"/>
    <w:rsid w:val="00BD0B4E"/>
    <w:rsid w:val="00C24C92"/>
    <w:rsid w:val="00C46F86"/>
    <w:rsid w:val="00CB6026"/>
    <w:rsid w:val="00CC2E07"/>
    <w:rsid w:val="00D46905"/>
    <w:rsid w:val="00DB148F"/>
    <w:rsid w:val="00DC6DBA"/>
    <w:rsid w:val="00F50165"/>
    <w:rsid w:val="00F54350"/>
    <w:rsid w:val="00F83760"/>
    <w:rsid w:val="00F85FBB"/>
    <w:rsid w:val="00F8731C"/>
    <w:rsid w:val="00FB262C"/>
    <w:rsid w:val="0212EA9E"/>
    <w:rsid w:val="027850CC"/>
    <w:rsid w:val="0350464F"/>
    <w:rsid w:val="046145AA"/>
    <w:rsid w:val="0514B80A"/>
    <w:rsid w:val="057681BE"/>
    <w:rsid w:val="068D97FD"/>
    <w:rsid w:val="071AECD3"/>
    <w:rsid w:val="08B4365F"/>
    <w:rsid w:val="0934610B"/>
    <w:rsid w:val="0A349A68"/>
    <w:rsid w:val="0A58CE9C"/>
    <w:rsid w:val="0E1E04F2"/>
    <w:rsid w:val="10341C17"/>
    <w:rsid w:val="11118603"/>
    <w:rsid w:val="12922018"/>
    <w:rsid w:val="13053519"/>
    <w:rsid w:val="138E3201"/>
    <w:rsid w:val="140CE8BF"/>
    <w:rsid w:val="143E3F30"/>
    <w:rsid w:val="148FE2D8"/>
    <w:rsid w:val="1533B515"/>
    <w:rsid w:val="1585D56C"/>
    <w:rsid w:val="15880D88"/>
    <w:rsid w:val="15F645DB"/>
    <w:rsid w:val="160DA155"/>
    <w:rsid w:val="171159F3"/>
    <w:rsid w:val="17D04483"/>
    <w:rsid w:val="18476CCC"/>
    <w:rsid w:val="1857EC9F"/>
    <w:rsid w:val="18B1D96B"/>
    <w:rsid w:val="1D50AB0E"/>
    <w:rsid w:val="1E0719F1"/>
    <w:rsid w:val="1F15C479"/>
    <w:rsid w:val="206E8500"/>
    <w:rsid w:val="20C48A86"/>
    <w:rsid w:val="21475261"/>
    <w:rsid w:val="21685E54"/>
    <w:rsid w:val="216BC65D"/>
    <w:rsid w:val="21FC4414"/>
    <w:rsid w:val="22C80064"/>
    <w:rsid w:val="23A1946C"/>
    <w:rsid w:val="23A4EFBF"/>
    <w:rsid w:val="23B243DB"/>
    <w:rsid w:val="24236B6B"/>
    <w:rsid w:val="25004A5C"/>
    <w:rsid w:val="26BB0D8E"/>
    <w:rsid w:val="26BDF6E5"/>
    <w:rsid w:val="27548AD6"/>
    <w:rsid w:val="29C07D1D"/>
    <w:rsid w:val="29DEF5C9"/>
    <w:rsid w:val="2AB3AC11"/>
    <w:rsid w:val="2AB93E63"/>
    <w:rsid w:val="2B52F292"/>
    <w:rsid w:val="2BB26AB1"/>
    <w:rsid w:val="2BE02954"/>
    <w:rsid w:val="2C7DA380"/>
    <w:rsid w:val="2EAD3968"/>
    <w:rsid w:val="2EEFF4FB"/>
    <w:rsid w:val="2FBBA3E3"/>
    <w:rsid w:val="32556DA0"/>
    <w:rsid w:val="336D5743"/>
    <w:rsid w:val="33C8DF8E"/>
    <w:rsid w:val="34493806"/>
    <w:rsid w:val="345BFB68"/>
    <w:rsid w:val="3471BE91"/>
    <w:rsid w:val="347D9B18"/>
    <w:rsid w:val="34AA5927"/>
    <w:rsid w:val="351C6532"/>
    <w:rsid w:val="3598794E"/>
    <w:rsid w:val="3685F5C3"/>
    <w:rsid w:val="374A7CB4"/>
    <w:rsid w:val="37D9AB14"/>
    <w:rsid w:val="38275088"/>
    <w:rsid w:val="3835E808"/>
    <w:rsid w:val="38529993"/>
    <w:rsid w:val="386F5D0C"/>
    <w:rsid w:val="3B407D24"/>
    <w:rsid w:val="3EF471BB"/>
    <w:rsid w:val="3FF6D8E7"/>
    <w:rsid w:val="4091FB08"/>
    <w:rsid w:val="411CF0C2"/>
    <w:rsid w:val="427EC58E"/>
    <w:rsid w:val="428ADA54"/>
    <w:rsid w:val="43112DB6"/>
    <w:rsid w:val="4514CED3"/>
    <w:rsid w:val="468A8896"/>
    <w:rsid w:val="47EF54AF"/>
    <w:rsid w:val="485E118C"/>
    <w:rsid w:val="4864B445"/>
    <w:rsid w:val="48E74AC9"/>
    <w:rsid w:val="49B61726"/>
    <w:rsid w:val="4A54D81A"/>
    <w:rsid w:val="4B38BA81"/>
    <w:rsid w:val="4C53315C"/>
    <w:rsid w:val="4D423F26"/>
    <w:rsid w:val="4DB1D960"/>
    <w:rsid w:val="4E4E87D5"/>
    <w:rsid w:val="4F4F3D72"/>
    <w:rsid w:val="507E21EB"/>
    <w:rsid w:val="518E0B10"/>
    <w:rsid w:val="52413F40"/>
    <w:rsid w:val="538A0D19"/>
    <w:rsid w:val="56C5153D"/>
    <w:rsid w:val="587A963D"/>
    <w:rsid w:val="58DE52BE"/>
    <w:rsid w:val="59F4505E"/>
    <w:rsid w:val="5B11CA1B"/>
    <w:rsid w:val="5C200B40"/>
    <w:rsid w:val="5C91B148"/>
    <w:rsid w:val="5CC9B204"/>
    <w:rsid w:val="5E629D36"/>
    <w:rsid w:val="5E841589"/>
    <w:rsid w:val="5F9BC0B9"/>
    <w:rsid w:val="5FA36A43"/>
    <w:rsid w:val="601BFE07"/>
    <w:rsid w:val="6051BE07"/>
    <w:rsid w:val="609CA6BA"/>
    <w:rsid w:val="60DB7D3E"/>
    <w:rsid w:val="6144A8E1"/>
    <w:rsid w:val="614F7E57"/>
    <w:rsid w:val="6191BCC5"/>
    <w:rsid w:val="622E2AA6"/>
    <w:rsid w:val="63A157E4"/>
    <w:rsid w:val="65D4CCB5"/>
    <w:rsid w:val="6609BEDD"/>
    <w:rsid w:val="6659659F"/>
    <w:rsid w:val="66D4944A"/>
    <w:rsid w:val="676E5D26"/>
    <w:rsid w:val="681C7E69"/>
    <w:rsid w:val="68267369"/>
    <w:rsid w:val="685BD21C"/>
    <w:rsid w:val="68EEA7F7"/>
    <w:rsid w:val="6A0D51C0"/>
    <w:rsid w:val="6B240A4E"/>
    <w:rsid w:val="6BAEC07C"/>
    <w:rsid w:val="6D2115A9"/>
    <w:rsid w:val="6E96DD91"/>
    <w:rsid w:val="6EABAFBB"/>
    <w:rsid w:val="6FBFCE51"/>
    <w:rsid w:val="707FB739"/>
    <w:rsid w:val="70C513C7"/>
    <w:rsid w:val="71ECC934"/>
    <w:rsid w:val="723DC9C1"/>
    <w:rsid w:val="73559EAB"/>
    <w:rsid w:val="74CD3D79"/>
    <w:rsid w:val="76332C82"/>
    <w:rsid w:val="76F5DA9D"/>
    <w:rsid w:val="7743C13A"/>
    <w:rsid w:val="775AE22C"/>
    <w:rsid w:val="786E9C9F"/>
    <w:rsid w:val="7B1968B6"/>
    <w:rsid w:val="7B2E5591"/>
    <w:rsid w:val="7BFD4C9E"/>
    <w:rsid w:val="7CD570B4"/>
    <w:rsid w:val="7D27B026"/>
    <w:rsid w:val="7D33CE1C"/>
    <w:rsid w:val="7E4F0DBF"/>
    <w:rsid w:val="7F294A3F"/>
    <w:rsid w:val="7F539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7094"/>
  <w15:chartTrackingRefBased/>
  <w15:docId w15:val="{A57F47A2-5281-5B48-931E-9D452573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0B"/>
    <w:pPr>
      <w:spacing w:before="80" w:after="360" w:line="240" w:lineRule="auto"/>
      <w:ind w:left="709"/>
      <w:contextualSpacing/>
    </w:pPr>
  </w:style>
  <w:style w:type="paragraph" w:styleId="Rubrik1">
    <w:name w:val="heading 1"/>
    <w:basedOn w:val="Liststycke"/>
    <w:next w:val="Normal"/>
    <w:link w:val="Rubrik1Char"/>
    <w:uiPriority w:val="9"/>
    <w:qFormat/>
    <w:rsid w:val="00AC2C21"/>
    <w:pPr>
      <w:numPr>
        <w:numId w:val="1"/>
      </w:numPr>
      <w:spacing w:line="360" w:lineRule="auto"/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pPr>
      <w:ind w:left="720"/>
    </w:pPr>
  </w:style>
  <w:style w:type="character" w:customStyle="1" w:styleId="Rubrik1Char">
    <w:name w:val="Rubrik 1 Char"/>
    <w:basedOn w:val="Standardstycketeckensnitt"/>
    <w:link w:val="Rubrik1"/>
    <w:uiPriority w:val="9"/>
    <w:rsid w:val="00AC2C21"/>
  </w:style>
  <w:style w:type="paragraph" w:customStyle="1" w:styleId="Default">
    <w:name w:val="Default"/>
    <w:rsid w:val="006D22C3"/>
    <w:pPr>
      <w:suppressAutoHyphens/>
      <w:spacing w:after="0" w:line="240" w:lineRule="auto"/>
    </w:pPr>
    <w:rPr>
      <w:rFonts w:ascii="Arial" w:eastAsia="Calibri" w:hAnsi="Arial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D22C3"/>
    <w:pP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D22C3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6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62C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5E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5EA4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A5F17"/>
  </w:style>
  <w:style w:type="paragraph" w:styleId="Sidfot">
    <w:name w:val="footer"/>
    <w:basedOn w:val="Normal"/>
    <w:link w:val="Sidfot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A5F17"/>
  </w:style>
  <w:style w:type="paragraph" w:styleId="Rubrik">
    <w:name w:val="Title"/>
    <w:basedOn w:val="Normal"/>
    <w:next w:val="Normal"/>
    <w:link w:val="RubrikChar"/>
    <w:uiPriority w:val="10"/>
    <w:qFormat/>
    <w:rsid w:val="00BB7877"/>
    <w:pPr>
      <w:spacing w:before="0" w:after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styleId="111111">
    <w:name w:val="Outline List 2"/>
    <w:basedOn w:val="Ingenlista"/>
    <w:uiPriority w:val="99"/>
    <w:semiHidden/>
    <w:unhideWhenUsed/>
    <w:rsid w:val="00BB787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/Library/Group%20Containers/UBF8T346G9.Office/User%20Content.localized/Templates.localized/Protokoll%20styrelsemo&#776;t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2F62D2BE7214FA475DFC011F116BA" ma:contentTypeVersion="12" ma:contentTypeDescription="Skapa ett nytt dokument." ma:contentTypeScope="" ma:versionID="5e4b4d7cca924f8461b39efbf5de5ad2">
  <xsd:schema xmlns:xsd="http://www.w3.org/2001/XMLSchema" xmlns:xs="http://www.w3.org/2001/XMLSchema" xmlns:p="http://schemas.microsoft.com/office/2006/metadata/properties" xmlns:ns2="ba19043e-ebe4-4ad4-9ded-469616493f5e" xmlns:ns3="a5164e42-e2a8-4177-86dd-0da765f91cb5" targetNamespace="http://schemas.microsoft.com/office/2006/metadata/properties" ma:root="true" ma:fieldsID="c087a59836cf7f9ab05f1e003dd64622" ns2:_="" ns3:_="">
    <xsd:import namespace="ba19043e-ebe4-4ad4-9ded-469616493f5e"/>
    <xsd:import namespace="a5164e42-e2a8-4177-86dd-0da765f91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9043e-ebe4-4ad4-9ded-469616493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4e42-e2a8-4177-86dd-0da765f91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CA964A-BE3F-4A7F-8F93-F1D09FEE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9043e-ebe4-4ad4-9ded-469616493f5e"/>
    <ds:schemaRef ds:uri="a5164e42-e2a8-4177-86dd-0da765f9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60455-0F8F-4694-A282-60D419941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BE2F1-8668-4033-89D7-42CA6716E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1F7E92-9188-014D-AC37-9F2729E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styrelsemöte mall.dotx</Template>
  <TotalTime>42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2020-09-26T11:07:00Z</cp:lastPrinted>
  <dcterms:created xsi:type="dcterms:W3CDTF">2024-10-24T19:26:00Z</dcterms:created>
  <dcterms:modified xsi:type="dcterms:W3CDTF">2024-12-30T16:08:00Z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0x0101006D12F62D2BE7214FA475DFC011F116BA</vt:lpwstr>
  </property>
  <property fmtid="{D5CDD505-2E9C-101B-9397-08002B2CF9AE}" pid="3" name="Justerare1">
    <vt:lpwstr>xxxxxxx</vt:lpwstr>
  </property>
  <property fmtid="{D5CDD505-2E9C-101B-9397-08002B2CF9AE}" pid="4" name="Justerare2">
    <vt:lpwstr>xxxxxxx</vt:lpwstr>
  </property>
  <property fmtid="{D5CDD505-2E9C-101B-9397-08002B2CF9AE}" pid="5" name="Ordförande">
    <vt:lpwstr>xxxxxxx</vt:lpwstr>
  </property>
  <property fmtid="{D5CDD505-2E9C-101B-9397-08002B2CF9AE}" pid="6" name="Sekreterare">
    <vt:lpwstr>xxxxxxx</vt:lpwstr>
  </property>
</Properties>
</file>