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2244D" w14:textId="57C6F9DF" w:rsidR="006D22C3" w:rsidRDefault="007170BF" w:rsidP="006D22C3">
      <w:pPr>
        <w:pStyle w:val="Default"/>
        <w:spacing w:before="240"/>
      </w:pPr>
      <w:r>
        <w:rPr>
          <w:rFonts w:cs="Cambria"/>
          <w:b/>
          <w:bCs/>
          <w:color w:val="auto"/>
          <w:sz w:val="36"/>
          <w:szCs w:val="36"/>
        </w:rPr>
        <w:t>Städschema</w:t>
      </w:r>
    </w:p>
    <w:p w14:paraId="1ED75D37" w14:textId="77777777" w:rsidR="3598794E" w:rsidRDefault="3598794E" w:rsidP="00AC2C21"/>
    <w:p w14:paraId="5EE2EBCD" w14:textId="77777777" w:rsidR="3598794E" w:rsidRDefault="3598794E" w:rsidP="00AC2C21"/>
    <w:sectPr w:rsidR="3598794E" w:rsidSect="001A5F17">
      <w:headerReference w:type="default" r:id="rId11"/>
      <w:headerReference w:type="first" r:id="rId12"/>
      <w:pgSz w:w="11906" w:h="16838"/>
      <w:pgMar w:top="1440" w:right="1440" w:bottom="1440" w:left="1440" w:header="119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8CCFA" w14:textId="77777777" w:rsidR="004372E3" w:rsidRDefault="004372E3" w:rsidP="001A5F17">
      <w:pPr>
        <w:spacing w:before="0" w:after="0"/>
      </w:pPr>
      <w:r>
        <w:separator/>
      </w:r>
    </w:p>
  </w:endnote>
  <w:endnote w:type="continuationSeparator" w:id="0">
    <w:p w14:paraId="2EF75AF9" w14:textId="77777777" w:rsidR="004372E3" w:rsidRDefault="004372E3" w:rsidP="001A5F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5D860" w14:textId="77777777" w:rsidR="004372E3" w:rsidRDefault="004372E3" w:rsidP="001A5F17">
      <w:pPr>
        <w:spacing w:before="0" w:after="0"/>
      </w:pPr>
      <w:r>
        <w:separator/>
      </w:r>
    </w:p>
  </w:footnote>
  <w:footnote w:type="continuationSeparator" w:id="0">
    <w:p w14:paraId="5B8A6B34" w14:textId="77777777" w:rsidR="004372E3" w:rsidRDefault="004372E3" w:rsidP="001A5F1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7FBE7" w14:textId="77777777" w:rsidR="001A5F17" w:rsidRDefault="001A5F17">
    <w:pPr>
      <w:pStyle w:val="Sidhuvud"/>
    </w:pPr>
    <w:r>
      <w:t xml:space="preserve">Sida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av </w:t>
    </w:r>
    <w:fldSimple w:instr=" NUMPAGES  \* MERGEFORMAT ">
      <w: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DD1C2" w14:textId="77777777" w:rsidR="001A5F17" w:rsidRDefault="001A5F17" w:rsidP="001A5F17">
    <w:pPr>
      <w:pStyle w:val="Default"/>
      <w:jc w:val="center"/>
    </w:pPr>
    <w:r>
      <w:rPr>
        <w:noProof/>
      </w:rPr>
      <w:drawing>
        <wp:inline distT="0" distB="0" distL="0" distR="0" wp14:anchorId="59ECDA5E" wp14:editId="6E821FE3">
          <wp:extent cx="1162050" cy="10953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95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9F4F2F1" w14:textId="77777777" w:rsidR="001A5F17" w:rsidRDefault="001A5F17" w:rsidP="001A5F17">
    <w:pPr>
      <w:pStyle w:val="Default"/>
      <w:jc w:val="center"/>
    </w:pPr>
    <w:proofErr w:type="spellStart"/>
    <w:r>
      <w:t>BJERRED</w:t>
    </w:r>
    <w:proofErr w:type="spellEnd"/>
    <w:r>
      <w:t xml:space="preserve"> – LOMMA</w:t>
    </w:r>
  </w:p>
  <w:p w14:paraId="0518DDF2" w14:textId="77777777" w:rsidR="001A5F17" w:rsidRDefault="001A5F17" w:rsidP="001A5F17">
    <w:pPr>
      <w:pStyle w:val="Default"/>
    </w:pPr>
    <w:r>
      <w:rPr>
        <w:color w:val="auto"/>
      </w:rPr>
      <w:t xml:space="preserve">Sida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rPr>
        <w:color w:val="auto"/>
      </w:rPr>
      <w:t xml:space="preserve"> av </w:t>
    </w:r>
    <w:r>
      <w:rPr>
        <w:color w:val="auto"/>
      </w:rPr>
      <w:fldChar w:fldCharType="begin"/>
    </w:r>
    <w:r>
      <w:rPr>
        <w:color w:val="auto"/>
      </w:rPr>
      <w:instrText xml:space="preserve"> NUMPAGES  \* MERGEFORMAT </w:instrText>
    </w:r>
    <w:r>
      <w:rPr>
        <w:color w:val="auto"/>
      </w:rPr>
      <w:fldChar w:fldCharType="separate"/>
    </w:r>
    <w:r>
      <w:rPr>
        <w:color w:val="auto"/>
      </w:rPr>
      <w:t>2</w:t>
    </w:r>
    <w:r>
      <w:rPr>
        <w:color w:val="auto"/>
      </w:rPr>
      <w:fldChar w:fldCharType="end"/>
    </w:r>
  </w:p>
  <w:p w14:paraId="260750F3" w14:textId="77777777" w:rsidR="001A5F17" w:rsidRPr="001A5F17" w:rsidRDefault="001A5F17" w:rsidP="001A5F1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E01EA"/>
    <w:multiLevelType w:val="hybridMultilevel"/>
    <w:tmpl w:val="1850255C"/>
    <w:lvl w:ilvl="0" w:tplc="9426F5B6">
      <w:start w:val="1"/>
      <w:numFmt w:val="decimal"/>
      <w:lvlText w:val="%1."/>
      <w:lvlJc w:val="left"/>
      <w:pPr>
        <w:ind w:left="720" w:hanging="360"/>
      </w:pPr>
    </w:lvl>
    <w:lvl w:ilvl="1" w:tplc="E14A8C22">
      <w:start w:val="1"/>
      <w:numFmt w:val="lowerLetter"/>
      <w:lvlText w:val="%2)"/>
      <w:lvlJc w:val="left"/>
      <w:pPr>
        <w:ind w:left="1440" w:hanging="360"/>
      </w:pPr>
    </w:lvl>
    <w:lvl w:ilvl="2" w:tplc="79FAEC32">
      <w:start w:val="1"/>
      <w:numFmt w:val="lowerRoman"/>
      <w:lvlText w:val="%3."/>
      <w:lvlJc w:val="right"/>
      <w:pPr>
        <w:ind w:left="2160" w:hanging="180"/>
      </w:pPr>
    </w:lvl>
    <w:lvl w:ilvl="3" w:tplc="BFB64BA0">
      <w:start w:val="1"/>
      <w:numFmt w:val="decimal"/>
      <w:lvlText w:val="%4."/>
      <w:lvlJc w:val="left"/>
      <w:pPr>
        <w:ind w:left="2880" w:hanging="360"/>
      </w:pPr>
    </w:lvl>
    <w:lvl w:ilvl="4" w:tplc="D144D9C6">
      <w:start w:val="1"/>
      <w:numFmt w:val="lowerLetter"/>
      <w:lvlText w:val="%5."/>
      <w:lvlJc w:val="left"/>
      <w:pPr>
        <w:ind w:left="3600" w:hanging="360"/>
      </w:pPr>
    </w:lvl>
    <w:lvl w:ilvl="5" w:tplc="00982A9C">
      <w:start w:val="1"/>
      <w:numFmt w:val="lowerRoman"/>
      <w:lvlText w:val="%6."/>
      <w:lvlJc w:val="right"/>
      <w:pPr>
        <w:ind w:left="4320" w:hanging="180"/>
      </w:pPr>
    </w:lvl>
    <w:lvl w:ilvl="6" w:tplc="EBC694B0">
      <w:start w:val="1"/>
      <w:numFmt w:val="decimal"/>
      <w:lvlText w:val="%7."/>
      <w:lvlJc w:val="left"/>
      <w:pPr>
        <w:ind w:left="5040" w:hanging="360"/>
      </w:pPr>
    </w:lvl>
    <w:lvl w:ilvl="7" w:tplc="BD1C5ABE">
      <w:start w:val="1"/>
      <w:numFmt w:val="lowerLetter"/>
      <w:lvlText w:val="%8."/>
      <w:lvlJc w:val="left"/>
      <w:pPr>
        <w:ind w:left="5760" w:hanging="360"/>
      </w:pPr>
    </w:lvl>
    <w:lvl w:ilvl="8" w:tplc="7D0240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B4012"/>
    <w:multiLevelType w:val="hybridMultilevel"/>
    <w:tmpl w:val="76949A72"/>
    <w:lvl w:ilvl="0" w:tplc="A0962116">
      <w:start w:val="1"/>
      <w:numFmt w:val="decimal"/>
      <w:pStyle w:val="Rubrik1"/>
      <w:lvlText w:val="%1."/>
      <w:lvlJc w:val="left"/>
      <w:pPr>
        <w:ind w:left="720" w:hanging="360"/>
      </w:pPr>
    </w:lvl>
    <w:lvl w:ilvl="1" w:tplc="10A03B64">
      <w:start w:val="1"/>
      <w:numFmt w:val="lowerLetter"/>
      <w:lvlText w:val="%2."/>
      <w:lvlJc w:val="left"/>
      <w:pPr>
        <w:ind w:left="1440" w:hanging="360"/>
      </w:pPr>
    </w:lvl>
    <w:lvl w:ilvl="2" w:tplc="D3805C8C">
      <w:start w:val="1"/>
      <w:numFmt w:val="lowerRoman"/>
      <w:lvlText w:val="%3."/>
      <w:lvlJc w:val="right"/>
      <w:pPr>
        <w:ind w:left="2160" w:hanging="180"/>
      </w:pPr>
    </w:lvl>
    <w:lvl w:ilvl="3" w:tplc="E37A547A">
      <w:start w:val="1"/>
      <w:numFmt w:val="decimal"/>
      <w:lvlText w:val="%4."/>
      <w:lvlJc w:val="left"/>
      <w:pPr>
        <w:ind w:left="2880" w:hanging="360"/>
      </w:pPr>
    </w:lvl>
    <w:lvl w:ilvl="4" w:tplc="29FE54A4">
      <w:start w:val="1"/>
      <w:numFmt w:val="lowerLetter"/>
      <w:lvlText w:val="%5."/>
      <w:lvlJc w:val="left"/>
      <w:pPr>
        <w:ind w:left="3600" w:hanging="360"/>
      </w:pPr>
    </w:lvl>
    <w:lvl w:ilvl="5" w:tplc="9BCA2C2C">
      <w:start w:val="1"/>
      <w:numFmt w:val="lowerRoman"/>
      <w:lvlText w:val="%6."/>
      <w:lvlJc w:val="right"/>
      <w:pPr>
        <w:ind w:left="4320" w:hanging="180"/>
      </w:pPr>
    </w:lvl>
    <w:lvl w:ilvl="6" w:tplc="23641A06">
      <w:start w:val="1"/>
      <w:numFmt w:val="decimal"/>
      <w:lvlText w:val="%7."/>
      <w:lvlJc w:val="left"/>
      <w:pPr>
        <w:ind w:left="5040" w:hanging="360"/>
      </w:pPr>
    </w:lvl>
    <w:lvl w:ilvl="7" w:tplc="C1766D08">
      <w:start w:val="1"/>
      <w:numFmt w:val="lowerLetter"/>
      <w:lvlText w:val="%8."/>
      <w:lvlJc w:val="left"/>
      <w:pPr>
        <w:ind w:left="5760" w:hanging="360"/>
      </w:pPr>
    </w:lvl>
    <w:lvl w:ilvl="8" w:tplc="4B9406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E4247"/>
    <w:multiLevelType w:val="hybridMultilevel"/>
    <w:tmpl w:val="B1324D66"/>
    <w:lvl w:ilvl="0" w:tplc="B4500EDA">
      <w:start w:val="1"/>
      <w:numFmt w:val="decimal"/>
      <w:lvlText w:val="%1."/>
      <w:lvlJc w:val="left"/>
      <w:pPr>
        <w:ind w:left="720" w:hanging="360"/>
      </w:pPr>
    </w:lvl>
    <w:lvl w:ilvl="1" w:tplc="44828BE4">
      <w:start w:val="1"/>
      <w:numFmt w:val="decimal"/>
      <w:lvlText w:val="%2."/>
      <w:lvlJc w:val="left"/>
      <w:pPr>
        <w:ind w:left="1440" w:hanging="360"/>
      </w:pPr>
    </w:lvl>
    <w:lvl w:ilvl="2" w:tplc="183628EC">
      <w:start w:val="1"/>
      <w:numFmt w:val="lowerRoman"/>
      <w:lvlText w:val="%3."/>
      <w:lvlJc w:val="right"/>
      <w:pPr>
        <w:ind w:left="2160" w:hanging="180"/>
      </w:pPr>
    </w:lvl>
    <w:lvl w:ilvl="3" w:tplc="423EB726">
      <w:start w:val="1"/>
      <w:numFmt w:val="decimal"/>
      <w:lvlText w:val="%4."/>
      <w:lvlJc w:val="left"/>
      <w:pPr>
        <w:ind w:left="2880" w:hanging="360"/>
      </w:pPr>
    </w:lvl>
    <w:lvl w:ilvl="4" w:tplc="9D149616">
      <w:start w:val="1"/>
      <w:numFmt w:val="lowerLetter"/>
      <w:lvlText w:val="%5."/>
      <w:lvlJc w:val="left"/>
      <w:pPr>
        <w:ind w:left="3600" w:hanging="360"/>
      </w:pPr>
    </w:lvl>
    <w:lvl w:ilvl="5" w:tplc="56A8F2D6">
      <w:start w:val="1"/>
      <w:numFmt w:val="lowerRoman"/>
      <w:lvlText w:val="%6."/>
      <w:lvlJc w:val="right"/>
      <w:pPr>
        <w:ind w:left="4320" w:hanging="180"/>
      </w:pPr>
    </w:lvl>
    <w:lvl w:ilvl="6" w:tplc="B7D84A36">
      <w:start w:val="1"/>
      <w:numFmt w:val="decimal"/>
      <w:lvlText w:val="%7."/>
      <w:lvlJc w:val="left"/>
      <w:pPr>
        <w:ind w:left="5040" w:hanging="360"/>
      </w:pPr>
    </w:lvl>
    <w:lvl w:ilvl="7" w:tplc="6AF6F23C">
      <w:start w:val="1"/>
      <w:numFmt w:val="lowerLetter"/>
      <w:lvlText w:val="%8."/>
      <w:lvlJc w:val="left"/>
      <w:pPr>
        <w:ind w:left="5760" w:hanging="360"/>
      </w:pPr>
    </w:lvl>
    <w:lvl w:ilvl="8" w:tplc="784ED3A4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24031">
    <w:abstractNumId w:val="1"/>
  </w:num>
  <w:num w:numId="2" w16cid:durableId="66000120">
    <w:abstractNumId w:val="2"/>
  </w:num>
  <w:num w:numId="3" w16cid:durableId="885221678">
    <w:abstractNumId w:val="0"/>
  </w:num>
  <w:num w:numId="4" w16cid:durableId="1173060463">
    <w:abstractNumId w:val="1"/>
  </w:num>
  <w:num w:numId="5" w16cid:durableId="217253379">
    <w:abstractNumId w:val="1"/>
  </w:num>
  <w:num w:numId="6" w16cid:durableId="679697559">
    <w:abstractNumId w:val="1"/>
  </w:num>
  <w:num w:numId="7" w16cid:durableId="948005036">
    <w:abstractNumId w:val="1"/>
  </w:num>
  <w:num w:numId="8" w16cid:durableId="1241329211">
    <w:abstractNumId w:val="1"/>
  </w:num>
  <w:num w:numId="9" w16cid:durableId="1805853823">
    <w:abstractNumId w:val="1"/>
  </w:num>
  <w:num w:numId="10" w16cid:durableId="1137380889">
    <w:abstractNumId w:val="1"/>
  </w:num>
  <w:num w:numId="11" w16cid:durableId="1092706203">
    <w:abstractNumId w:val="1"/>
  </w:num>
  <w:num w:numId="12" w16cid:durableId="989403139">
    <w:abstractNumId w:val="1"/>
  </w:num>
  <w:num w:numId="13" w16cid:durableId="1271353276">
    <w:abstractNumId w:val="1"/>
  </w:num>
  <w:num w:numId="14" w16cid:durableId="1023940164">
    <w:abstractNumId w:val="1"/>
  </w:num>
  <w:num w:numId="15" w16cid:durableId="1676611807">
    <w:abstractNumId w:val="1"/>
  </w:num>
  <w:num w:numId="16" w16cid:durableId="999040292">
    <w:abstractNumId w:val="1"/>
  </w:num>
  <w:num w:numId="17" w16cid:durableId="1768115185">
    <w:abstractNumId w:val="1"/>
  </w:num>
  <w:num w:numId="18" w16cid:durableId="296569402">
    <w:abstractNumId w:val="1"/>
  </w:num>
  <w:num w:numId="19" w16cid:durableId="2056540767">
    <w:abstractNumId w:val="1"/>
  </w:num>
  <w:num w:numId="20" w16cid:durableId="36243706">
    <w:abstractNumId w:val="1"/>
  </w:num>
  <w:num w:numId="21" w16cid:durableId="822621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BF"/>
    <w:rsid w:val="000766EA"/>
    <w:rsid w:val="00095E6E"/>
    <w:rsid w:val="000B5BBB"/>
    <w:rsid w:val="000F279F"/>
    <w:rsid w:val="001A5F17"/>
    <w:rsid w:val="002237AD"/>
    <w:rsid w:val="00283352"/>
    <w:rsid w:val="002928C2"/>
    <w:rsid w:val="002B76F4"/>
    <w:rsid w:val="00313B4A"/>
    <w:rsid w:val="004220E9"/>
    <w:rsid w:val="004372E3"/>
    <w:rsid w:val="004765CE"/>
    <w:rsid w:val="004E3A88"/>
    <w:rsid w:val="0062644A"/>
    <w:rsid w:val="006B7849"/>
    <w:rsid w:val="006D22C3"/>
    <w:rsid w:val="007170BF"/>
    <w:rsid w:val="007C2005"/>
    <w:rsid w:val="007ED717"/>
    <w:rsid w:val="00810D09"/>
    <w:rsid w:val="00812E9B"/>
    <w:rsid w:val="008576F6"/>
    <w:rsid w:val="00885803"/>
    <w:rsid w:val="0089240B"/>
    <w:rsid w:val="00900355"/>
    <w:rsid w:val="00937661"/>
    <w:rsid w:val="009401A9"/>
    <w:rsid w:val="00954384"/>
    <w:rsid w:val="00965EA4"/>
    <w:rsid w:val="00973E69"/>
    <w:rsid w:val="009A1500"/>
    <w:rsid w:val="009F0B16"/>
    <w:rsid w:val="009F693F"/>
    <w:rsid w:val="00A27162"/>
    <w:rsid w:val="00A63D41"/>
    <w:rsid w:val="00AC2C21"/>
    <w:rsid w:val="00BA370A"/>
    <w:rsid w:val="00BD0B4E"/>
    <w:rsid w:val="00C24C92"/>
    <w:rsid w:val="00CB6026"/>
    <w:rsid w:val="00DB148F"/>
    <w:rsid w:val="00F50165"/>
    <w:rsid w:val="00F54350"/>
    <w:rsid w:val="00F85FBB"/>
    <w:rsid w:val="00FB262C"/>
    <w:rsid w:val="0212EA9E"/>
    <w:rsid w:val="027850CC"/>
    <w:rsid w:val="0350464F"/>
    <w:rsid w:val="046145AA"/>
    <w:rsid w:val="0514B80A"/>
    <w:rsid w:val="057681BE"/>
    <w:rsid w:val="068D97FD"/>
    <w:rsid w:val="071AECD3"/>
    <w:rsid w:val="08B4365F"/>
    <w:rsid w:val="0934610B"/>
    <w:rsid w:val="0A349A68"/>
    <w:rsid w:val="0A58CE9C"/>
    <w:rsid w:val="0E1E04F2"/>
    <w:rsid w:val="10341C17"/>
    <w:rsid w:val="11118603"/>
    <w:rsid w:val="12922018"/>
    <w:rsid w:val="13053519"/>
    <w:rsid w:val="138E3201"/>
    <w:rsid w:val="140CE8BF"/>
    <w:rsid w:val="143E3F30"/>
    <w:rsid w:val="148FE2D8"/>
    <w:rsid w:val="1533B515"/>
    <w:rsid w:val="1585D56C"/>
    <w:rsid w:val="15880D88"/>
    <w:rsid w:val="15F645DB"/>
    <w:rsid w:val="160DA155"/>
    <w:rsid w:val="171159F3"/>
    <w:rsid w:val="17D04483"/>
    <w:rsid w:val="18476CCC"/>
    <w:rsid w:val="1857EC9F"/>
    <w:rsid w:val="18B1D96B"/>
    <w:rsid w:val="1D50AB0E"/>
    <w:rsid w:val="1E0719F1"/>
    <w:rsid w:val="1F15C479"/>
    <w:rsid w:val="206E8500"/>
    <w:rsid w:val="20C48A86"/>
    <w:rsid w:val="21475261"/>
    <w:rsid w:val="21685E54"/>
    <w:rsid w:val="216BC65D"/>
    <w:rsid w:val="21FC4414"/>
    <w:rsid w:val="22C80064"/>
    <w:rsid w:val="23A1946C"/>
    <w:rsid w:val="23A4EFBF"/>
    <w:rsid w:val="23B243DB"/>
    <w:rsid w:val="24236B6B"/>
    <w:rsid w:val="25004A5C"/>
    <w:rsid w:val="26BB0D8E"/>
    <w:rsid w:val="26BDF6E5"/>
    <w:rsid w:val="27548AD6"/>
    <w:rsid w:val="29C07D1D"/>
    <w:rsid w:val="29DEF5C9"/>
    <w:rsid w:val="2AB3AC11"/>
    <w:rsid w:val="2AB93E63"/>
    <w:rsid w:val="2B52F292"/>
    <w:rsid w:val="2BB26AB1"/>
    <w:rsid w:val="2BE02954"/>
    <w:rsid w:val="2C7DA380"/>
    <w:rsid w:val="2EAD3968"/>
    <w:rsid w:val="2EEFF4FB"/>
    <w:rsid w:val="2FBBA3E3"/>
    <w:rsid w:val="32556DA0"/>
    <w:rsid w:val="336D5743"/>
    <w:rsid w:val="33C8DF8E"/>
    <w:rsid w:val="34493806"/>
    <w:rsid w:val="345BFB68"/>
    <w:rsid w:val="3471BE91"/>
    <w:rsid w:val="347D9B18"/>
    <w:rsid w:val="34AA5927"/>
    <w:rsid w:val="351C6532"/>
    <w:rsid w:val="3598794E"/>
    <w:rsid w:val="3685F5C3"/>
    <w:rsid w:val="374A7CB4"/>
    <w:rsid w:val="37D9AB14"/>
    <w:rsid w:val="38275088"/>
    <w:rsid w:val="3835E808"/>
    <w:rsid w:val="38529993"/>
    <w:rsid w:val="386F5D0C"/>
    <w:rsid w:val="3B407D24"/>
    <w:rsid w:val="3EF471BB"/>
    <w:rsid w:val="3FF6D8E7"/>
    <w:rsid w:val="4091FB08"/>
    <w:rsid w:val="411CF0C2"/>
    <w:rsid w:val="427EC58E"/>
    <w:rsid w:val="428ADA54"/>
    <w:rsid w:val="43112DB6"/>
    <w:rsid w:val="4514CED3"/>
    <w:rsid w:val="468A8896"/>
    <w:rsid w:val="47EF54AF"/>
    <w:rsid w:val="485E118C"/>
    <w:rsid w:val="4864B445"/>
    <w:rsid w:val="48E74AC9"/>
    <w:rsid w:val="49B61726"/>
    <w:rsid w:val="4A54D81A"/>
    <w:rsid w:val="4B38BA81"/>
    <w:rsid w:val="4C53315C"/>
    <w:rsid w:val="4D423F26"/>
    <w:rsid w:val="4DB1D960"/>
    <w:rsid w:val="4E4E87D5"/>
    <w:rsid w:val="4F4F3D72"/>
    <w:rsid w:val="507E21EB"/>
    <w:rsid w:val="518E0B10"/>
    <w:rsid w:val="52413F40"/>
    <w:rsid w:val="538A0D19"/>
    <w:rsid w:val="56C5153D"/>
    <w:rsid w:val="587A963D"/>
    <w:rsid w:val="58DE52BE"/>
    <w:rsid w:val="59F4505E"/>
    <w:rsid w:val="5B11CA1B"/>
    <w:rsid w:val="5C200B40"/>
    <w:rsid w:val="5C91B148"/>
    <w:rsid w:val="5CC9B204"/>
    <w:rsid w:val="5E629D36"/>
    <w:rsid w:val="5E841589"/>
    <w:rsid w:val="5F9BC0B9"/>
    <w:rsid w:val="5FA36A43"/>
    <w:rsid w:val="601BFE07"/>
    <w:rsid w:val="6051BE07"/>
    <w:rsid w:val="609CA6BA"/>
    <w:rsid w:val="60DB7D3E"/>
    <w:rsid w:val="6144A8E1"/>
    <w:rsid w:val="614F7E57"/>
    <w:rsid w:val="6191BCC5"/>
    <w:rsid w:val="622E2AA6"/>
    <w:rsid w:val="63A157E4"/>
    <w:rsid w:val="65D4CCB5"/>
    <w:rsid w:val="6609BEDD"/>
    <w:rsid w:val="6659659F"/>
    <w:rsid w:val="66D4944A"/>
    <w:rsid w:val="676E5D26"/>
    <w:rsid w:val="681C7E69"/>
    <w:rsid w:val="68267369"/>
    <w:rsid w:val="685BD21C"/>
    <w:rsid w:val="68EEA7F7"/>
    <w:rsid w:val="6A0D51C0"/>
    <w:rsid w:val="6B240A4E"/>
    <w:rsid w:val="6BAEC07C"/>
    <w:rsid w:val="6D2115A9"/>
    <w:rsid w:val="6E96DD91"/>
    <w:rsid w:val="6EABAFBB"/>
    <w:rsid w:val="6FBFCE51"/>
    <w:rsid w:val="707FB739"/>
    <w:rsid w:val="70C513C7"/>
    <w:rsid w:val="71ECC934"/>
    <w:rsid w:val="723DC9C1"/>
    <w:rsid w:val="73559EAB"/>
    <w:rsid w:val="74CD3D79"/>
    <w:rsid w:val="76332C82"/>
    <w:rsid w:val="76F5DA9D"/>
    <w:rsid w:val="7743C13A"/>
    <w:rsid w:val="775AE22C"/>
    <w:rsid w:val="786E9C9F"/>
    <w:rsid w:val="7B1968B6"/>
    <w:rsid w:val="7B2E5591"/>
    <w:rsid w:val="7BFD4C9E"/>
    <w:rsid w:val="7CD570B4"/>
    <w:rsid w:val="7D27B026"/>
    <w:rsid w:val="7D33CE1C"/>
    <w:rsid w:val="7E4F0DBF"/>
    <w:rsid w:val="7F294A3F"/>
    <w:rsid w:val="7F539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7094"/>
  <w15:chartTrackingRefBased/>
  <w15:docId w15:val="{A57F47A2-5281-5B48-931E-9D452573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40B"/>
    <w:pPr>
      <w:spacing w:before="80" w:after="360" w:line="240" w:lineRule="auto"/>
      <w:ind w:left="709"/>
      <w:contextualSpacing/>
    </w:pPr>
  </w:style>
  <w:style w:type="paragraph" w:styleId="Rubrik1">
    <w:name w:val="heading 1"/>
    <w:basedOn w:val="Liststycke"/>
    <w:next w:val="Normal"/>
    <w:link w:val="Rubrik1Char"/>
    <w:uiPriority w:val="9"/>
    <w:qFormat/>
    <w:rsid w:val="00AC2C21"/>
    <w:pPr>
      <w:numPr>
        <w:numId w:val="1"/>
      </w:numPr>
      <w:spacing w:line="360" w:lineRule="auto"/>
      <w:outlineLvl w:val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qFormat/>
    <w:pPr>
      <w:ind w:left="720"/>
    </w:pPr>
  </w:style>
  <w:style w:type="character" w:customStyle="1" w:styleId="Rubrik1Char">
    <w:name w:val="Rubrik 1 Char"/>
    <w:basedOn w:val="Standardstycketeckensnitt"/>
    <w:link w:val="Rubrik1"/>
    <w:uiPriority w:val="9"/>
    <w:rsid w:val="00AC2C21"/>
  </w:style>
  <w:style w:type="paragraph" w:customStyle="1" w:styleId="Default">
    <w:name w:val="Default"/>
    <w:rsid w:val="006D22C3"/>
    <w:pPr>
      <w:suppressAutoHyphens/>
      <w:spacing w:after="0" w:line="240" w:lineRule="auto"/>
    </w:pPr>
    <w:rPr>
      <w:rFonts w:ascii="Arial" w:eastAsia="Calibri" w:hAnsi="Arial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6D22C3"/>
    <w:pPr>
      <w:spacing w:before="100" w:beforeAutospacing="1" w:after="100" w:afterAutospacing="1"/>
      <w:ind w:left="0"/>
      <w:contextualSpacing w:val="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6D22C3"/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26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262C"/>
    <w:rPr>
      <w:rFonts w:ascii="Segoe UI" w:hAnsi="Segoe UI" w:cs="Segoe UI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65EA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65EA4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1A5F17"/>
    <w:pPr>
      <w:tabs>
        <w:tab w:val="center" w:pos="4536"/>
        <w:tab w:val="right" w:pos="9072"/>
      </w:tabs>
      <w:spacing w:before="0"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A5F17"/>
  </w:style>
  <w:style w:type="paragraph" w:styleId="Sidfot">
    <w:name w:val="footer"/>
    <w:basedOn w:val="Normal"/>
    <w:link w:val="SidfotChar"/>
    <w:uiPriority w:val="99"/>
    <w:unhideWhenUsed/>
    <w:rsid w:val="001A5F17"/>
    <w:pPr>
      <w:tabs>
        <w:tab w:val="center" w:pos="4536"/>
        <w:tab w:val="right" w:pos="9072"/>
      </w:tabs>
      <w:spacing w:before="0" w:after="0"/>
    </w:pPr>
  </w:style>
  <w:style w:type="character" w:customStyle="1" w:styleId="SidfotChar">
    <w:name w:val="Sidfot Char"/>
    <w:basedOn w:val="Standardstycketeckensnitt"/>
    <w:link w:val="Sidfot"/>
    <w:uiPriority w:val="99"/>
    <w:rsid w:val="001A5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a/Library/Group%20Containers/UBF8T346G9.Office/User%20Content.localized/Templates.localized/Protokoll%20styrelsemo&#776;t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2F62D2BE7214FA475DFC011F116BA" ma:contentTypeVersion="12" ma:contentTypeDescription="Skapa ett nytt dokument." ma:contentTypeScope="" ma:versionID="5e4b4d7cca924f8461b39efbf5de5ad2">
  <xsd:schema xmlns:xsd="http://www.w3.org/2001/XMLSchema" xmlns:xs="http://www.w3.org/2001/XMLSchema" xmlns:p="http://schemas.microsoft.com/office/2006/metadata/properties" xmlns:ns2="ba19043e-ebe4-4ad4-9ded-469616493f5e" xmlns:ns3="a5164e42-e2a8-4177-86dd-0da765f91cb5" targetNamespace="http://schemas.microsoft.com/office/2006/metadata/properties" ma:root="true" ma:fieldsID="c087a59836cf7f9ab05f1e003dd64622" ns2:_="" ns3:_="">
    <xsd:import namespace="ba19043e-ebe4-4ad4-9ded-469616493f5e"/>
    <xsd:import namespace="a5164e42-e2a8-4177-86dd-0da765f91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9043e-ebe4-4ad4-9ded-469616493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64e42-e2a8-4177-86dd-0da765f91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CA964A-BE3F-4A7F-8F93-F1D09FEE1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9043e-ebe4-4ad4-9ded-469616493f5e"/>
    <ds:schemaRef ds:uri="a5164e42-e2a8-4177-86dd-0da765f91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60455-0F8F-4694-A282-60D419941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BE2F1-8668-4033-89D7-42CA6716E9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1F7E92-9188-014D-AC37-9F2729E7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styrelsemöte mall.dotx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2020-09-26T11:07:00Z</cp:lastPrinted>
  <dcterms:created xsi:type="dcterms:W3CDTF">2024-10-24T19:26:00Z</dcterms:created>
  <dcterms:modified xsi:type="dcterms:W3CDTF">2024-10-24T19:26:00Z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0x0101006D12F62D2BE7214FA475DFC011F116BA</vt:lpwstr>
  </property>
  <property fmtid="{D5CDD505-2E9C-101B-9397-08002B2CF9AE}" pid="3" name="Justerare1">
    <vt:lpwstr>xxxxxxx</vt:lpwstr>
  </property>
  <property fmtid="{D5CDD505-2E9C-101B-9397-08002B2CF9AE}" pid="4" name="Justerare2">
    <vt:lpwstr>xxxxxxx</vt:lpwstr>
  </property>
  <property fmtid="{D5CDD505-2E9C-101B-9397-08002B2CF9AE}" pid="5" name="Ordförande">
    <vt:lpwstr>xxxxxxx</vt:lpwstr>
  </property>
  <property fmtid="{D5CDD505-2E9C-101B-9397-08002B2CF9AE}" pid="6" name="Sekreterare">
    <vt:lpwstr>xxxxxxx</vt:lpwstr>
  </property>
</Properties>
</file>